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42465384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640B09">
              <w:rPr>
                <w:rFonts w:ascii="Arial" w:hAnsi="Arial" w:cs="Arial"/>
                <w:lang w:val="en-US"/>
              </w:rPr>
              <w:t>0</w:t>
            </w:r>
            <w:r w:rsidR="00335161">
              <w:rPr>
                <w:rFonts w:ascii="Arial" w:hAnsi="Arial" w:cs="Arial"/>
                <w:lang w:val="en-US"/>
              </w:rPr>
              <w:t>2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640B09">
              <w:rPr>
                <w:rFonts w:ascii="Arial" w:hAnsi="Arial" w:cs="Arial"/>
                <w:lang w:val="en-US"/>
              </w:rPr>
              <w:t>01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640B0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proofErr w:type="spellStart"/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>a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Mgr. </w:t>
            </w:r>
            <w:proofErr w:type="spellStart"/>
            <w:r>
              <w:rPr>
                <w:rFonts w:ascii="Arial" w:hAnsi="Arial" w:cs="Arial"/>
                <w:lang w:val="en-US"/>
              </w:rPr>
              <w:t>Tomáš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43B47">
              <w:rPr>
                <w:rFonts w:ascii="Arial" w:hAnsi="Arial" w:cs="Arial"/>
                <w:lang w:val="en-US"/>
              </w:rPr>
              <w:t>Kepič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M.Sc. Adam </w:t>
            </w:r>
            <w:proofErr w:type="spellStart"/>
            <w:r>
              <w:rPr>
                <w:rFonts w:ascii="Arial" w:hAnsi="Arial" w:cs="Arial"/>
                <w:lang w:val="en-US"/>
              </w:rPr>
              <w:t>Váš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</w:p>
          <w:p w14:paraId="483A8818" w14:textId="74A6AC9F" w:rsidR="00B156F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Popelka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Radek</w:t>
            </w:r>
            <w:r w:rsidR="00D40679">
              <w:rPr>
                <w:rFonts w:ascii="Arial" w:hAnsi="Arial" w:cs="Arial"/>
                <w:lang w:val="en-US"/>
              </w:rPr>
              <w:t xml:space="preserve">, Adam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Mlčoch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, Michal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Rolko</w:t>
            </w:r>
            <w:proofErr w:type="spellEnd"/>
          </w:p>
          <w:p w14:paraId="43CC43FC" w14:textId="77777777" w:rsid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31FCD81A" w14:textId="77777777" w:rsidR="00640B09" w:rsidRDefault="00640B09" w:rsidP="00725FFF">
            <w:pPr>
              <w:rPr>
                <w:rStyle w:val="Zkladntext1"/>
                <w:lang w:val="en"/>
              </w:rPr>
            </w:pPr>
            <w:r w:rsidRPr="00640B09">
              <w:rPr>
                <w:rFonts w:ascii="Arial Narrow" w:hAnsi="Arial Narrow" w:cs="Arial"/>
                <w:sz w:val="22"/>
                <w:szCs w:val="22"/>
                <w:lang w:val="cs-CZ"/>
              </w:rPr>
              <w:t>Poděkování za uplynulý pracovní rok 2022. Zhodnocení roku 2022 a příprava na další rok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– plánované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zakázky,..</w:t>
            </w:r>
            <w:proofErr w:type="gramEnd"/>
            <w:r>
              <w:rPr>
                <w:rStyle w:val="Zkladntext1"/>
                <w:lang w:val="en"/>
              </w:rPr>
              <w:t xml:space="preserve"> </w:t>
            </w:r>
          </w:p>
          <w:p w14:paraId="7F56BF42" w14:textId="77777777" w:rsidR="00640B09" w:rsidRDefault="00640B09" w:rsidP="00725FFF">
            <w:pPr>
              <w:rPr>
                <w:rStyle w:val="Zkladntext1"/>
                <w:lang w:val="en"/>
              </w:rPr>
            </w:pPr>
          </w:p>
          <w:p w14:paraId="5FFD7398" w14:textId="5B3A5CBC" w:rsidR="00640B09" w:rsidRPr="00640B09" w:rsidRDefault="00640B0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Thank you for the past working year 2022. Evaluation of 2022 and preparation for the next year - planned </w:t>
            </w:r>
            <w:proofErr w:type="gramStart"/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orders,...</w:t>
            </w:r>
            <w:proofErr w:type="gramEnd"/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Guriča</w:t>
            </w:r>
            <w:proofErr w:type="spellEnd"/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640B09">
        <w:trPr>
          <w:trHeight w:val="101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6CBFD3AD" w14:textId="77777777" w:rsidR="00D40679" w:rsidRPr="00640B09" w:rsidRDefault="00640B0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 w:rsidRPr="00640B09">
              <w:rPr>
                <w:rFonts w:ascii="Arial Narrow" w:hAnsi="Arial Narrow" w:cs="Arial"/>
                <w:szCs w:val="24"/>
                <w:lang w:val="sk-SK"/>
              </w:rPr>
              <w:t>Zhodnocení</w:t>
            </w:r>
            <w:proofErr w:type="spellEnd"/>
            <w:r w:rsidRPr="00640B09"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 w:rsidRPr="00640B09">
              <w:rPr>
                <w:rFonts w:ascii="Arial Narrow" w:hAnsi="Arial Narrow" w:cs="Arial"/>
                <w:szCs w:val="24"/>
                <w:lang w:val="sk-SK"/>
              </w:rPr>
              <w:t>cílů</w:t>
            </w:r>
            <w:proofErr w:type="spellEnd"/>
            <w:r w:rsidRPr="00640B09"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 w:rsidRPr="00640B09"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 w:rsidRPr="00640B09">
              <w:rPr>
                <w:rFonts w:ascii="Arial Narrow" w:hAnsi="Arial Narrow" w:cs="Arial"/>
                <w:szCs w:val="24"/>
                <w:lang w:val="sk-SK"/>
              </w:rPr>
              <w:t xml:space="preserve"> za rok 2022.</w:t>
            </w:r>
          </w:p>
          <w:p w14:paraId="2DA7C9C4" w14:textId="77777777" w:rsidR="00640B09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</w:p>
          <w:p w14:paraId="03DCCCFF" w14:textId="58EC5465" w:rsidR="00640B09" w:rsidRPr="00640B09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Evaluation of the company's goals for 2022.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  <w:proofErr w:type="spellEnd"/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  <w:lang w:val="sk-SK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640B09">
        <w:trPr>
          <w:trHeight w:val="961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219E4133" w14:textId="77777777" w:rsidR="00335161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>
              <w:rPr>
                <w:rFonts w:ascii="Arial Narrow" w:hAnsi="Arial Narrow" w:cs="Arial"/>
                <w:i/>
                <w:iCs/>
                <w:szCs w:val="24"/>
                <w:lang w:val="sk-SK"/>
              </w:rPr>
              <w:t xml:space="preserve">Stanovení </w:t>
            </w:r>
            <w:proofErr w:type="spellStart"/>
            <w:r>
              <w:rPr>
                <w:rFonts w:ascii="Arial Narrow" w:hAnsi="Arial Narrow" w:cs="Arial"/>
                <w:i/>
                <w:iCs/>
                <w:szCs w:val="24"/>
                <w:lang w:val="sk-SK"/>
              </w:rPr>
              <w:t>cílů</w:t>
            </w:r>
            <w:proofErr w:type="spellEnd"/>
            <w:r>
              <w:rPr>
                <w:rFonts w:ascii="Arial Narrow" w:hAnsi="Arial Narrow" w:cs="Arial"/>
                <w:i/>
                <w:iCs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i/>
                <w:iCs/>
                <w:szCs w:val="24"/>
                <w:lang w:val="sk-SK"/>
              </w:rPr>
              <w:t xml:space="preserve"> na rok 2023.</w:t>
            </w:r>
          </w:p>
          <w:p w14:paraId="33AA5769" w14:textId="77777777" w:rsidR="00640B09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</w:p>
          <w:p w14:paraId="5E944606" w14:textId="71D49F62" w:rsidR="00640B09" w:rsidRPr="00640B09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Setting the company's goals for 2023.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Guriča</w:t>
            </w:r>
            <w:proofErr w:type="spellEnd"/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94F2C4B" w14:textId="6E8F07A5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276256C8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proofErr w:type="spellStart"/>
      <w:r w:rsidR="0008404B">
        <w:rPr>
          <w:rFonts w:ascii="Arial" w:hAnsi="Arial" w:cs="Arial"/>
          <w:b/>
          <w:lang w:val="en-US"/>
        </w:rPr>
        <w:t>Porada</w:t>
      </w:r>
      <w:proofErr w:type="spellEnd"/>
      <w:r w:rsidR="0008404B">
        <w:rPr>
          <w:rFonts w:ascii="Arial" w:hAnsi="Arial" w:cs="Arial"/>
          <w:b/>
          <w:lang w:val="en-US"/>
        </w:rPr>
        <w:t xml:space="preserve">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</w:t>
      </w:r>
      <w:r w:rsidR="00640B09">
        <w:rPr>
          <w:rFonts w:ascii="Arial" w:hAnsi="Arial" w:cs="Arial"/>
          <w:b/>
          <w:lang w:val="en-US"/>
        </w:rPr>
        <w:t>2/</w:t>
      </w:r>
      <w:r w:rsidR="004A3D82">
        <w:rPr>
          <w:rFonts w:ascii="Arial" w:hAnsi="Arial" w:cs="Arial"/>
          <w:b/>
          <w:lang w:val="en-US"/>
        </w:rPr>
        <w:t>202</w:t>
      </w:r>
      <w:r w:rsidR="00335161">
        <w:rPr>
          <w:rFonts w:ascii="Arial" w:hAnsi="Arial" w:cs="Arial"/>
          <w:b/>
          <w:lang w:val="en-US"/>
        </w:rPr>
        <w:t>3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622ED5"/>
    <w:rsid w:val="00640B09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</Template>
  <TotalTime>136</TotalTime>
  <Pages>1</Pages>
  <Words>150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20</cp:revision>
  <cp:lastPrinted>2013-08-23T11:08:00Z</cp:lastPrinted>
  <dcterms:created xsi:type="dcterms:W3CDTF">2016-09-28T18:39:00Z</dcterms:created>
  <dcterms:modified xsi:type="dcterms:W3CDTF">2023-01-11T20:29:00Z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