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Zápis</w:t>
            </w:r>
            <w:proofErr w:type="spellEnd"/>
            <w:r w:rsidR="002E44B3" w:rsidRPr="00F25C69">
              <w:rPr>
                <w:rFonts w:cs="Arial"/>
                <w:b/>
                <w:lang w:val="en-US"/>
              </w:rPr>
              <w:t xml:space="preserve"> z </w:t>
            </w:r>
            <w:proofErr w:type="spellStart"/>
            <w:r w:rsidR="002E44B3" w:rsidRPr="00F25C69">
              <w:rPr>
                <w:rFonts w:cs="Arial"/>
                <w:b/>
                <w:lang w:val="en-US"/>
              </w:rPr>
              <w:t>porady</w:t>
            </w:r>
            <w:proofErr w:type="spellEnd"/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 xml:space="preserve">AG TRANSPORT, </w:t>
            </w:r>
            <w:proofErr w:type="spellStart"/>
            <w:r w:rsidRPr="00F25C69">
              <w:rPr>
                <w:rFonts w:ascii="Arial" w:hAnsi="Arial" w:cs="Arial"/>
                <w:lang w:val="en-US"/>
              </w:rPr>
              <w:t>s.r.o.</w:t>
            </w:r>
            <w:proofErr w:type="spellEnd"/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>ůmyslová</w:t>
            </w:r>
            <w:proofErr w:type="spellEnd"/>
            <w:r w:rsidRPr="00F25C69">
              <w:rPr>
                <w:rFonts w:ascii="Arial" w:hAnsi="Arial" w:cs="Arial"/>
                <w:lang w:val="cs-CZ"/>
              </w:rPr>
              <w:t xml:space="preserve">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56D2CA0A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40220F">
              <w:rPr>
                <w:rFonts w:ascii="Arial" w:hAnsi="Arial" w:cs="Arial"/>
                <w:lang w:val="en-US"/>
              </w:rPr>
              <w:t>1</w:t>
            </w:r>
            <w:r w:rsidR="00693012">
              <w:rPr>
                <w:rFonts w:ascii="Arial" w:hAnsi="Arial" w:cs="Arial"/>
                <w:lang w:val="en-US"/>
              </w:rPr>
              <w:t>7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40220F">
              <w:rPr>
                <w:rFonts w:ascii="Arial" w:hAnsi="Arial" w:cs="Arial"/>
                <w:lang w:val="en-US"/>
              </w:rPr>
              <w:t>10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2955" w:type="dxa"/>
          </w:tcPr>
          <w:p w14:paraId="75C0F34A" w14:textId="1C323B51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09:00-11:00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4AD584CA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Přehled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jednotlivých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střediscích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společnosti</w:t>
            </w:r>
            <w:proofErr w:type="spellEnd"/>
            <w:r w:rsidR="00B156F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proofErr w:type="spellStart"/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>a</w:t>
            </w:r>
            <w:proofErr w:type="spellEnd"/>
            <w:r w:rsidR="00443B47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 xml:space="preserve">Mgr. </w:t>
            </w:r>
            <w:proofErr w:type="spellStart"/>
            <w:r>
              <w:rPr>
                <w:rFonts w:ascii="Arial" w:hAnsi="Arial" w:cs="Arial"/>
                <w:lang w:val="en-US"/>
              </w:rPr>
              <w:t>Tomáš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43B47">
              <w:rPr>
                <w:rFonts w:ascii="Arial" w:hAnsi="Arial" w:cs="Arial"/>
                <w:lang w:val="en-US"/>
              </w:rPr>
              <w:t>Kepič</w:t>
            </w:r>
            <w:proofErr w:type="spellEnd"/>
            <w:r w:rsidR="00443B47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 xml:space="preserve">M.Sc. Adam </w:t>
            </w:r>
            <w:proofErr w:type="spellStart"/>
            <w:r>
              <w:rPr>
                <w:rFonts w:ascii="Arial" w:hAnsi="Arial" w:cs="Arial"/>
                <w:lang w:val="en-US"/>
              </w:rPr>
              <w:t>Váš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</w:p>
          <w:p w14:paraId="483A8818" w14:textId="74A6AC9F" w:rsidR="00B156F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Popelka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Radek</w:t>
            </w:r>
            <w:r w:rsidR="00D40679">
              <w:rPr>
                <w:rFonts w:ascii="Arial" w:hAnsi="Arial" w:cs="Arial"/>
                <w:lang w:val="en-US"/>
              </w:rPr>
              <w:t xml:space="preserve">, Adam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Mlčoch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, Michal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Rolko</w:t>
            </w:r>
            <w:proofErr w:type="spellEnd"/>
          </w:p>
          <w:p w14:paraId="43CC43FC" w14:textId="77777777" w:rsid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  <w:p w14:paraId="7C0D7B0D" w14:textId="1948590F" w:rsidR="004F67F7" w:rsidRP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en-US"/>
              </w:rPr>
              <w:t xml:space="preserve">Roman </w:t>
            </w:r>
            <w:r>
              <w:rPr>
                <w:rFonts w:ascii="Arial" w:hAnsi="Arial" w:cs="Arial"/>
                <w:lang w:val="cs-CZ"/>
              </w:rPr>
              <w:t>Šrom – zástupce zaměstnanců</w:t>
            </w:r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proofErr w:type="spellStart"/>
      <w:r w:rsidRPr="00F25C69">
        <w:rPr>
          <w:rFonts w:cs="Arial"/>
          <w:lang w:val="en-US"/>
        </w:rPr>
        <w:t>Diskuse</w:t>
      </w:r>
      <w:proofErr w:type="spellEnd"/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Téma</w:t>
            </w:r>
            <w:proofErr w:type="spellEnd"/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</w:t>
            </w:r>
            <w:proofErr w:type="spellStart"/>
            <w:r w:rsidRPr="00F25C69">
              <w:rPr>
                <w:rFonts w:ascii="Arial" w:hAnsi="Arial" w:cs="Arial"/>
              </w:rPr>
              <w:t>Úkol</w:t>
            </w:r>
            <w:proofErr w:type="spellEnd"/>
            <w:r w:rsidR="00E64462">
              <w:rPr>
                <w:rFonts w:ascii="Arial" w:hAnsi="Arial" w:cs="Arial"/>
              </w:rPr>
              <w:t xml:space="preserve">  /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Kdo</w:t>
            </w:r>
            <w:proofErr w:type="spellEnd"/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Termín</w:t>
            </w:r>
            <w:proofErr w:type="spellEnd"/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80395D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53C1171E" w14:textId="5CE8157F" w:rsidR="00CC667B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Report pro vedení z jednotlivých středisek společnosti – jeřáby, doprava, spedice, dílny</w:t>
            </w:r>
          </w:p>
          <w:p w14:paraId="4E8D9CE6" w14:textId="77777777" w:rsidR="00D40679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</w:p>
          <w:p w14:paraId="5FFD7398" w14:textId="0B842441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cs-CZ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Report for management from individual company centers – cranes, transport, forwarding, workshops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2C59A9B2" w14:textId="3106EEFC" w:rsidR="00430917" w:rsidRDefault="00D40679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Guriča</w:t>
            </w:r>
            <w:proofErr w:type="spellEnd"/>
          </w:p>
          <w:p w14:paraId="19487C37" w14:textId="6A006619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Kepič</w:t>
            </w:r>
            <w:proofErr w:type="spellEnd"/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D21656" w14:textId="62833A9F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80395D" w:rsidRPr="00F25C69" w14:paraId="1415259F" w14:textId="77777777" w:rsidTr="00437719">
        <w:trPr>
          <w:trHeight w:val="1758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40A48DB2" w14:textId="5FF1069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09DEE768" w14:textId="29C915BF" w:rsidR="0080395D" w:rsidRDefault="00D4067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r>
              <w:rPr>
                <w:rFonts w:ascii="Arial Narrow" w:hAnsi="Arial Narrow" w:cs="Arial"/>
                <w:szCs w:val="24"/>
                <w:lang w:val="sk-SK"/>
              </w:rPr>
              <w:t xml:space="preserve">Zvolený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zástupce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zaměstnanců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– Roman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Šrom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informoval vedení, že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bylo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0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přednesených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požadavků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strany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zaměstnanců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>.</w:t>
            </w:r>
          </w:p>
          <w:p w14:paraId="22541356" w14:textId="0E7680A5" w:rsidR="00D40679" w:rsidRDefault="00D4067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03DCCCFF" w14:textId="0FC931B2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The elected representative of the employees - Roman </w:t>
            </w:r>
            <w:proofErr w:type="spellStart"/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Šrom</w:t>
            </w:r>
            <w:proofErr w:type="spellEnd"/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 informed the management that there were 0 requests presented by the employees.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44F87256" w14:textId="77777777" w:rsidR="0080395D" w:rsidRDefault="0080395D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Guri</w:t>
            </w:r>
            <w:r>
              <w:rPr>
                <w:rFonts w:ascii="Arial" w:hAnsi="Arial" w:cs="Arial"/>
                <w:sz w:val="20"/>
                <w:lang w:val="sk-SK"/>
              </w:rPr>
              <w:t>ča</w:t>
            </w:r>
            <w:proofErr w:type="spellEnd"/>
          </w:p>
          <w:p w14:paraId="48B0F242" w14:textId="67CE12CA" w:rsidR="00D40679" w:rsidRPr="0080395D" w:rsidRDefault="00D40679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proofErr w:type="spellStart"/>
            <w:r>
              <w:rPr>
                <w:rFonts w:ascii="Arial" w:hAnsi="Arial" w:cs="Arial"/>
                <w:sz w:val="20"/>
                <w:lang w:val="sk-SK"/>
              </w:rPr>
              <w:t>Kepič</w:t>
            </w:r>
            <w:proofErr w:type="spellEnd"/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474A9A7A" w14:textId="7777777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437719" w:rsidRPr="00F25C69" w14:paraId="1060DC64" w14:textId="77777777" w:rsidTr="0040220F">
        <w:trPr>
          <w:trHeight w:val="1569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2B650C44" w14:textId="462A0AC1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2A04E627" w14:textId="77777777" w:rsidR="00693012" w:rsidRDefault="0040220F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Informování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jednotlivých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středisek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o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plánovaném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auditu na GMP+,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který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uskuteční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16.11.2022.</w:t>
            </w:r>
          </w:p>
          <w:p w14:paraId="6A3B5D4E" w14:textId="77777777" w:rsidR="0040220F" w:rsidRDefault="0040220F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5E944606" w14:textId="5A5A9761" w:rsidR="0040220F" w:rsidRPr="0040220F" w:rsidRDefault="0040220F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40220F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Informing individual centers about the planned GMP+ audit, which will take place on November 16, 2022.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592093CF" w14:textId="62FC8CA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Kepič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CB909C0" w14:textId="7777777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Váš</w:t>
            </w:r>
            <w:proofErr w:type="spellEnd"/>
          </w:p>
          <w:p w14:paraId="794F2C4B" w14:textId="280400D8" w:rsidR="002F110E" w:rsidRDefault="002F110E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6D632A76" w14:textId="77777777" w:rsidR="00437719" w:rsidRPr="003A1B9E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</w:tbl>
    <w:p w14:paraId="0A12F456" w14:textId="1C37CC3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31E30058" w14:textId="54281247" w:rsidR="00C85BAC" w:rsidRPr="00F25C69" w:rsidRDefault="006A11F6">
      <w:pPr>
        <w:pStyle w:val="TableText"/>
        <w:rPr>
          <w:rFonts w:ascii="Arial" w:hAnsi="Arial" w:cs="Arial"/>
          <w:b/>
          <w:lang w:val="en-US"/>
        </w:rPr>
      </w:pPr>
      <w:proofErr w:type="spellStart"/>
      <w:r w:rsidRPr="00F25C69">
        <w:rPr>
          <w:rFonts w:ascii="Arial" w:hAnsi="Arial" w:cs="Arial"/>
          <w:b/>
          <w:lang w:val="en-US"/>
        </w:rPr>
        <w:t>Příští</w:t>
      </w:r>
      <w:proofErr w:type="spellEnd"/>
      <w:r w:rsidRPr="00F25C69">
        <w:rPr>
          <w:rFonts w:ascii="Arial" w:hAnsi="Arial" w:cs="Arial"/>
          <w:b/>
          <w:lang w:val="en-US"/>
        </w:rPr>
        <w:t xml:space="preserve"> </w:t>
      </w:r>
      <w:proofErr w:type="spellStart"/>
      <w:r w:rsidR="0008404B">
        <w:rPr>
          <w:rFonts w:ascii="Arial" w:hAnsi="Arial" w:cs="Arial"/>
          <w:b/>
          <w:lang w:val="en-US"/>
        </w:rPr>
        <w:t>Porada</w:t>
      </w:r>
      <w:proofErr w:type="spellEnd"/>
      <w:r w:rsidR="0008404B">
        <w:rPr>
          <w:rFonts w:ascii="Arial" w:hAnsi="Arial" w:cs="Arial"/>
          <w:b/>
          <w:lang w:val="en-US"/>
        </w:rPr>
        <w:t xml:space="preserve">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</w:t>
      </w:r>
      <w:r w:rsidR="0040220F">
        <w:rPr>
          <w:rFonts w:ascii="Arial" w:hAnsi="Arial" w:cs="Arial"/>
          <w:b/>
          <w:lang w:val="en-US"/>
        </w:rPr>
        <w:t>11</w:t>
      </w:r>
      <w:r w:rsidR="004A3D82">
        <w:rPr>
          <w:rFonts w:ascii="Arial" w:hAnsi="Arial" w:cs="Arial"/>
          <w:b/>
          <w:lang w:val="en-US"/>
        </w:rPr>
        <w:t>/2022</w:t>
      </w:r>
    </w:p>
    <w:sectPr w:rsidR="00C85BAC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 w16cid:durableId="976910969">
    <w:abstractNumId w:val="1"/>
  </w:num>
  <w:num w:numId="2" w16cid:durableId="548880953">
    <w:abstractNumId w:val="2"/>
  </w:num>
  <w:num w:numId="3" w16cid:durableId="20471691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1E29C2"/>
    <w:rsid w:val="0024744C"/>
    <w:rsid w:val="002C1CDC"/>
    <w:rsid w:val="002D72A8"/>
    <w:rsid w:val="002E3068"/>
    <w:rsid w:val="002E44B3"/>
    <w:rsid w:val="002F110E"/>
    <w:rsid w:val="0034247F"/>
    <w:rsid w:val="003A1B9E"/>
    <w:rsid w:val="003C5E1F"/>
    <w:rsid w:val="00400FBD"/>
    <w:rsid w:val="0040220F"/>
    <w:rsid w:val="00430917"/>
    <w:rsid w:val="00437719"/>
    <w:rsid w:val="00443B47"/>
    <w:rsid w:val="00480BF3"/>
    <w:rsid w:val="00495797"/>
    <w:rsid w:val="004A3D82"/>
    <w:rsid w:val="004E2FDF"/>
    <w:rsid w:val="004F67F7"/>
    <w:rsid w:val="00524BAE"/>
    <w:rsid w:val="00622ED5"/>
    <w:rsid w:val="00693012"/>
    <w:rsid w:val="006A11F6"/>
    <w:rsid w:val="006F06EF"/>
    <w:rsid w:val="00725FFF"/>
    <w:rsid w:val="00743CCB"/>
    <w:rsid w:val="007F7091"/>
    <w:rsid w:val="0080395D"/>
    <w:rsid w:val="008105C2"/>
    <w:rsid w:val="00842540"/>
    <w:rsid w:val="008813DF"/>
    <w:rsid w:val="00886CEE"/>
    <w:rsid w:val="008A3F9D"/>
    <w:rsid w:val="008E2500"/>
    <w:rsid w:val="00925991"/>
    <w:rsid w:val="009E43D5"/>
    <w:rsid w:val="009E6A74"/>
    <w:rsid w:val="00A21C33"/>
    <w:rsid w:val="00A24B13"/>
    <w:rsid w:val="00A323EE"/>
    <w:rsid w:val="00B04DF9"/>
    <w:rsid w:val="00B156FB"/>
    <w:rsid w:val="00B44E0A"/>
    <w:rsid w:val="00B52626"/>
    <w:rsid w:val="00BF002D"/>
    <w:rsid w:val="00C30FF0"/>
    <w:rsid w:val="00C85BAC"/>
    <w:rsid w:val="00CC667B"/>
    <w:rsid w:val="00D3349D"/>
    <w:rsid w:val="00D371EB"/>
    <w:rsid w:val="00D40679"/>
    <w:rsid w:val="00DB45AD"/>
    <w:rsid w:val="00E06BEA"/>
    <w:rsid w:val="00E32456"/>
    <w:rsid w:val="00E33690"/>
    <w:rsid w:val="00E64462"/>
    <w:rsid w:val="00E746AC"/>
    <w:rsid w:val="00E97EDF"/>
    <w:rsid w:val="00EC3E2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D40679"/>
  </w:style>
  <w:style w:type="character" w:customStyle="1" w:styleId="hwtze">
    <w:name w:val="hwtze"/>
    <w:basedOn w:val="Standardnpsmoodstavce"/>
    <w:rsid w:val="002F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Zapis%20z%20porady\zapis%20z%20pora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 z porady</Template>
  <TotalTime>131</TotalTime>
  <Pages>1</Pages>
  <Words>175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20</cp:revision>
  <cp:lastPrinted>2013-08-23T11:08:00Z</cp:lastPrinted>
  <dcterms:created xsi:type="dcterms:W3CDTF">2016-09-28T18:39:00Z</dcterms:created>
  <dcterms:modified xsi:type="dcterms:W3CDTF">2023-01-11T20:30:00Z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