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4C4F98EB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BF002D">
              <w:rPr>
                <w:rFonts w:ascii="Arial" w:hAnsi="Arial" w:cs="Arial"/>
                <w:lang w:val="en-US"/>
              </w:rPr>
              <w:t>03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BF002D">
              <w:rPr>
                <w:rFonts w:ascii="Arial" w:hAnsi="Arial" w:cs="Arial"/>
                <w:lang w:val="en-US"/>
              </w:rPr>
              <w:t>01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251B48D9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7F7091">
              <w:rPr>
                <w:rFonts w:ascii="Arial" w:hAnsi="Arial" w:cs="Arial"/>
                <w:lang w:val="en-US"/>
              </w:rPr>
              <w:t>9</w:t>
            </w:r>
            <w:r w:rsidR="00A21C33">
              <w:rPr>
                <w:rFonts w:ascii="Arial" w:hAnsi="Arial" w:cs="Arial"/>
                <w:lang w:val="en-US"/>
              </w:rPr>
              <w:t>:00</w:t>
            </w:r>
            <w:r w:rsidR="00495797">
              <w:rPr>
                <w:rFonts w:ascii="Arial" w:hAnsi="Arial" w:cs="Arial"/>
                <w:lang w:val="en-US"/>
              </w:rPr>
              <w:t>-1</w:t>
            </w:r>
            <w:r w:rsidR="00842540">
              <w:rPr>
                <w:rFonts w:ascii="Arial" w:hAnsi="Arial" w:cs="Arial"/>
                <w:lang w:val="en-US"/>
              </w:rPr>
              <w:t>1</w:t>
            </w:r>
            <w:r w:rsidR="00495797">
              <w:rPr>
                <w:rFonts w:ascii="Arial" w:hAnsi="Arial" w:cs="Arial"/>
                <w:lang w:val="cs-CZ"/>
              </w:rPr>
              <w:t>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654DE3E4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7F7091">
              <w:rPr>
                <w:rFonts w:ascii="Arial" w:hAnsi="Arial" w:cs="Arial"/>
                <w:lang w:val="en-US"/>
              </w:rPr>
              <w:t xml:space="preserve">OZ </w:t>
            </w:r>
            <w:r w:rsidR="00E97EDF">
              <w:rPr>
                <w:rFonts w:ascii="Arial" w:hAnsi="Arial" w:cs="Arial"/>
                <w:lang w:val="en-US"/>
              </w:rPr>
              <w:t>SK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7C0D7B0D" w14:textId="3513A1E0" w:rsidR="004F67F7" w:rsidRPr="00F25C6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Popelka Radek, </w:t>
            </w:r>
            <w:r w:rsidR="00BF002D">
              <w:rPr>
                <w:rFonts w:ascii="Arial" w:hAnsi="Arial" w:cs="Arial"/>
                <w:lang w:val="en-US"/>
              </w:rPr>
              <w:t xml:space="preserve">Milena Guričová, </w:t>
            </w:r>
            <w:r w:rsidR="00925991">
              <w:rPr>
                <w:rFonts w:ascii="Arial" w:hAnsi="Arial" w:cs="Arial"/>
                <w:lang w:val="en-US"/>
              </w:rPr>
              <w:t xml:space="preserve">Miroslav </w:t>
            </w:r>
            <w:proofErr w:type="spellStart"/>
            <w:r w:rsidR="00925991">
              <w:rPr>
                <w:rFonts w:ascii="Arial" w:hAnsi="Arial" w:cs="Arial"/>
                <w:lang w:val="en-US"/>
              </w:rPr>
              <w:t>Krchňáček</w:t>
            </w:r>
            <w:proofErr w:type="spellEnd"/>
            <w:r w:rsidR="00925991">
              <w:rPr>
                <w:rFonts w:ascii="Arial" w:hAnsi="Arial" w:cs="Arial"/>
                <w:lang w:val="en-US"/>
              </w:rPr>
              <w:t>, Adam Mlčoch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p w14:paraId="1F4B6909" w14:textId="77777777" w:rsidR="006A11F6" w:rsidRPr="00F25C69" w:rsidRDefault="006A11F6">
      <w:pPr>
        <w:pStyle w:val="Normlnodsazen"/>
        <w:spacing w:line="240" w:lineRule="auto"/>
        <w:rPr>
          <w:rFonts w:ascii="Arial" w:hAnsi="Arial" w:cs="Arial"/>
          <w:lang w:val="en-US"/>
        </w:rPr>
      </w:pP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725FFF">
        <w:tc>
          <w:tcPr>
            <w:tcW w:w="675" w:type="dxa"/>
            <w:tcBorders>
              <w:top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6E226801" w14:textId="1E098650" w:rsidR="00E64462" w:rsidRPr="00842540" w:rsidRDefault="00725FFF" w:rsidP="00725FFF">
            <w:pPr>
              <w:rPr>
                <w:rFonts w:ascii="Arial Narrow" w:hAnsi="Arial Narrow" w:cs="Arial"/>
                <w:szCs w:val="24"/>
                <w:lang w:val="cs-CZ"/>
              </w:rPr>
            </w:pPr>
            <w:r w:rsidRPr="00842540">
              <w:rPr>
                <w:rFonts w:ascii="Arial Narrow" w:hAnsi="Arial Narrow" w:cs="Arial"/>
                <w:szCs w:val="24"/>
                <w:lang w:val="cs-CZ"/>
              </w:rPr>
              <w:t>Přivítání do nového roku</w:t>
            </w:r>
            <w:r w:rsidR="00842540">
              <w:rPr>
                <w:rFonts w:ascii="Arial Narrow" w:hAnsi="Arial Narrow" w:cs="Arial"/>
                <w:szCs w:val="24"/>
                <w:lang w:val="cs-CZ"/>
              </w:rPr>
              <w:t>.</w:t>
            </w:r>
            <w:r w:rsidRPr="00842540">
              <w:rPr>
                <w:rFonts w:ascii="Arial Narrow" w:hAnsi="Arial Narrow" w:cs="Arial"/>
                <w:szCs w:val="24"/>
                <w:lang w:val="cs-CZ"/>
              </w:rPr>
              <w:t xml:space="preserve"> </w:t>
            </w:r>
          </w:p>
          <w:p w14:paraId="274DE78D" w14:textId="72B8C311" w:rsidR="00CC667B" w:rsidRPr="00842540" w:rsidRDefault="00CC667B" w:rsidP="00725FFF">
            <w:pPr>
              <w:rPr>
                <w:rFonts w:ascii="Arial Narrow" w:hAnsi="Arial Narrow" w:cs="Arial"/>
                <w:sz w:val="20"/>
                <w:lang w:val="cs-CZ"/>
              </w:rPr>
            </w:pPr>
          </w:p>
          <w:p w14:paraId="5FFD7398" w14:textId="6E725DDD" w:rsidR="00CC667B" w:rsidRPr="00842540" w:rsidRDefault="00CC667B" w:rsidP="00725FFF">
            <w:pPr>
              <w:rPr>
                <w:rFonts w:ascii="Arial Narrow" w:hAnsi="Arial Narrow" w:cs="Arial"/>
                <w:i/>
                <w:iCs/>
                <w:sz w:val="20"/>
                <w:lang w:val="cs-CZ"/>
              </w:rPr>
            </w:pP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Welcome to the new year</w:t>
            </w:r>
            <w:r w:rsid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6A6D6FAA" w14:textId="77777777" w:rsidR="0008404B" w:rsidRDefault="0008404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19487C37" w14:textId="67872848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0CD21656" w14:textId="41F2CBAF" w:rsidR="00622ED5" w:rsidRPr="003A1B9E" w:rsidRDefault="00725FF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3.1.2022</w:t>
            </w:r>
          </w:p>
        </w:tc>
      </w:tr>
      <w:tr w:rsidR="00725FFF" w:rsidRPr="00F25C69" w14:paraId="552FE1C4" w14:textId="77777777" w:rsidTr="00725FFF">
        <w:tc>
          <w:tcPr>
            <w:tcW w:w="675" w:type="dxa"/>
          </w:tcPr>
          <w:p w14:paraId="1412B0EE" w14:textId="14262E1F" w:rsidR="00725FFF" w:rsidRPr="003A1B9E" w:rsidRDefault="00725FF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</w:tcPr>
          <w:p w14:paraId="5134D56C" w14:textId="0AB70B00" w:rsidR="00725FFF" w:rsidRPr="00842540" w:rsidRDefault="00725FFF" w:rsidP="00725FFF">
            <w:pPr>
              <w:rPr>
                <w:rFonts w:ascii="Arial Narrow" w:hAnsi="Arial Narrow"/>
                <w:szCs w:val="24"/>
                <w:lang w:val="cs-CZ"/>
              </w:rPr>
            </w:pPr>
            <w:r w:rsidRPr="00842540">
              <w:rPr>
                <w:rFonts w:ascii="Arial Narrow" w:hAnsi="Arial Narrow"/>
                <w:szCs w:val="24"/>
                <w:lang w:val="cs-CZ"/>
              </w:rPr>
              <w:t>Představení cílů společnosti vedoucím pracovníkům pro rok 2022</w:t>
            </w:r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72EC613B" w14:textId="77777777" w:rsidR="00725FFF" w:rsidRPr="00842540" w:rsidRDefault="00725FFF" w:rsidP="00725FFF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</w:p>
          <w:p w14:paraId="2C1A65C4" w14:textId="7FEA3CA5" w:rsidR="00725FFF" w:rsidRPr="00842540" w:rsidRDefault="00725FFF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proofErr w:type="spellStart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>Presentation</w:t>
            </w:r>
            <w:proofErr w:type="spellEnd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 xml:space="preserve"> </w:t>
            </w:r>
            <w:proofErr w:type="spellStart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>of</w:t>
            </w:r>
            <w:proofErr w:type="spellEnd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 xml:space="preserve"> </w:t>
            </w:r>
            <w:proofErr w:type="spellStart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>the</w:t>
            </w:r>
            <w:proofErr w:type="spellEnd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 xml:space="preserve"> </w:t>
            </w:r>
            <w:proofErr w:type="spellStart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>goals</w:t>
            </w:r>
            <w:proofErr w:type="spellEnd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 xml:space="preserve"> </w:t>
            </w:r>
            <w:proofErr w:type="spellStart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>for</w:t>
            </w:r>
            <w:proofErr w:type="spellEnd"/>
            <w:r w:rsidRPr="00842540">
              <w:rPr>
                <w:rFonts w:ascii="Arial Narrow" w:hAnsi="Arial Narrow"/>
                <w:i/>
                <w:iCs/>
                <w:szCs w:val="24"/>
                <w:lang w:val="cs-CZ"/>
              </w:rPr>
              <w:t xml:space="preserve"> 2022</w:t>
            </w:r>
            <w:r w:rsidR="00842540">
              <w:rPr>
                <w:rFonts w:ascii="Arial Narrow" w:hAnsi="Arial Narrow"/>
                <w:i/>
                <w:iCs/>
                <w:szCs w:val="24"/>
                <w:lang w:val="cs-CZ"/>
              </w:rPr>
              <w:t>.</w:t>
            </w:r>
          </w:p>
        </w:tc>
        <w:tc>
          <w:tcPr>
            <w:tcW w:w="1981" w:type="dxa"/>
          </w:tcPr>
          <w:p w14:paraId="2A21669B" w14:textId="77777777" w:rsidR="00725FFF" w:rsidRDefault="00CC667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0BBED8BD" w14:textId="29DFC7B0" w:rsidR="00CC667B" w:rsidRDefault="00CC667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Guričová</w:t>
            </w:r>
          </w:p>
        </w:tc>
        <w:tc>
          <w:tcPr>
            <w:tcW w:w="1170" w:type="dxa"/>
          </w:tcPr>
          <w:p w14:paraId="3C45E58C" w14:textId="6A86419F" w:rsidR="00725FFF" w:rsidRDefault="00CC667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7.1.2022</w:t>
            </w:r>
          </w:p>
          <w:p w14:paraId="338D778B" w14:textId="22CA0C48" w:rsidR="00CC667B" w:rsidRDefault="00CC667B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725FFF" w:rsidRPr="00F25C69" w14:paraId="064BFBDE" w14:textId="77777777" w:rsidTr="00725FFF">
        <w:tc>
          <w:tcPr>
            <w:tcW w:w="675" w:type="dxa"/>
          </w:tcPr>
          <w:p w14:paraId="730BCB09" w14:textId="006BC85F" w:rsidR="00725FFF" w:rsidRPr="003A1B9E" w:rsidRDefault="00CC667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</w:p>
        </w:tc>
        <w:tc>
          <w:tcPr>
            <w:tcW w:w="5696" w:type="dxa"/>
          </w:tcPr>
          <w:p w14:paraId="4577B351" w14:textId="1E56F258" w:rsidR="00725FFF" w:rsidRPr="00842540" w:rsidRDefault="00743CCB" w:rsidP="00E64462">
            <w:pPr>
              <w:rPr>
                <w:rFonts w:ascii="Arial Narrow" w:hAnsi="Arial Narrow"/>
                <w:szCs w:val="24"/>
                <w:lang w:val="cs-CZ"/>
              </w:rPr>
            </w:pPr>
            <w:r w:rsidRPr="00842540">
              <w:rPr>
                <w:rFonts w:ascii="Arial Narrow" w:hAnsi="Arial Narrow"/>
                <w:szCs w:val="24"/>
                <w:lang w:val="cs-CZ"/>
              </w:rPr>
              <w:t>Seznámení se s projekty na začátku roku a v nejbližších měsících</w:t>
            </w:r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2476C43E" w14:textId="77777777" w:rsidR="009E6A74" w:rsidRPr="00842540" w:rsidRDefault="009E6A74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2679164D" w14:textId="089BDAEF" w:rsidR="00A323EE" w:rsidRPr="00842540" w:rsidRDefault="009E6A74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Getting acquainted with projects at the beginning of the year and in the coming months</w:t>
            </w:r>
            <w:r w:rsid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.</w:t>
            </w:r>
          </w:p>
        </w:tc>
        <w:tc>
          <w:tcPr>
            <w:tcW w:w="1981" w:type="dxa"/>
          </w:tcPr>
          <w:p w14:paraId="1B696251" w14:textId="77777777" w:rsidR="00725FFF" w:rsidRDefault="00743CC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7BF33AE5" w14:textId="77777777" w:rsidR="00743CCB" w:rsidRDefault="00743CC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Kepič, </w:t>
            </w:r>
          </w:p>
          <w:p w14:paraId="0E594F88" w14:textId="5E24EDB7" w:rsidR="00743CCB" w:rsidRDefault="00743CC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</w:tcPr>
          <w:p w14:paraId="134CD9CB" w14:textId="45629E85" w:rsidR="00725FFF" w:rsidRDefault="009E6A74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31.1.2022</w:t>
            </w:r>
          </w:p>
        </w:tc>
      </w:tr>
      <w:tr w:rsidR="00725FFF" w:rsidRPr="00F25C69" w14:paraId="782ADECF" w14:textId="77777777" w:rsidTr="00725FFF">
        <w:tc>
          <w:tcPr>
            <w:tcW w:w="675" w:type="dxa"/>
          </w:tcPr>
          <w:p w14:paraId="7A556CF1" w14:textId="4EC9C8AB" w:rsidR="00725FFF" w:rsidRPr="003A1B9E" w:rsidRDefault="009E6A74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696" w:type="dxa"/>
          </w:tcPr>
          <w:p w14:paraId="26F59878" w14:textId="5E2AC8CE" w:rsidR="00725FFF" w:rsidRPr="00842540" w:rsidRDefault="0024744C" w:rsidP="00E64462">
            <w:pPr>
              <w:rPr>
                <w:rFonts w:ascii="Arial Narrow" w:hAnsi="Arial Narrow"/>
                <w:szCs w:val="24"/>
                <w:lang w:val="cs-CZ"/>
              </w:rPr>
            </w:pPr>
            <w:r w:rsidRPr="00842540">
              <w:rPr>
                <w:rFonts w:ascii="Arial Narrow" w:hAnsi="Arial Narrow"/>
                <w:szCs w:val="24"/>
                <w:lang w:val="cs-CZ"/>
              </w:rPr>
              <w:t xml:space="preserve">Nové ceníky pro dopravu – Continental, </w:t>
            </w:r>
            <w:proofErr w:type="spellStart"/>
            <w:r w:rsidRPr="00842540">
              <w:rPr>
                <w:rFonts w:ascii="Arial Narrow" w:hAnsi="Arial Narrow"/>
                <w:szCs w:val="24"/>
                <w:lang w:val="cs-CZ"/>
              </w:rPr>
              <w:t>Trelleborg</w:t>
            </w:r>
            <w:proofErr w:type="spellEnd"/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5762FF5C" w14:textId="77777777" w:rsidR="0024744C" w:rsidRPr="00842540" w:rsidRDefault="0024744C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</w:p>
          <w:p w14:paraId="3A414838" w14:textId="2A6679B4" w:rsidR="0024744C" w:rsidRPr="00842540" w:rsidRDefault="0024744C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New price lists for transport - Continental, Trelleborg</w:t>
            </w:r>
            <w:r w:rsid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.</w:t>
            </w:r>
          </w:p>
        </w:tc>
        <w:tc>
          <w:tcPr>
            <w:tcW w:w="1981" w:type="dxa"/>
          </w:tcPr>
          <w:p w14:paraId="543853B0" w14:textId="77777777" w:rsidR="0024744C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629A81ED" w14:textId="77777777" w:rsidR="0024744C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Kepič,</w:t>
            </w:r>
          </w:p>
          <w:p w14:paraId="215AA264" w14:textId="77777777" w:rsidR="0024744C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Váš,</w:t>
            </w:r>
          </w:p>
          <w:p w14:paraId="757C711F" w14:textId="58295B11" w:rsidR="0024744C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</w:tcPr>
          <w:p w14:paraId="07FC163B" w14:textId="6CED7AD2" w:rsidR="00725FFF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31.1.2022</w:t>
            </w:r>
          </w:p>
          <w:p w14:paraId="420C97DD" w14:textId="76FDF710" w:rsidR="0024744C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725FFF" w:rsidRPr="00F25C69" w14:paraId="42D81F21" w14:textId="77777777" w:rsidTr="00725FFF">
        <w:tc>
          <w:tcPr>
            <w:tcW w:w="675" w:type="dxa"/>
          </w:tcPr>
          <w:p w14:paraId="54B64F70" w14:textId="10B53283" w:rsidR="00725FFF" w:rsidRPr="003A1B9E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696" w:type="dxa"/>
          </w:tcPr>
          <w:p w14:paraId="144AC76B" w14:textId="38C7D42E" w:rsidR="00725FFF" w:rsidRPr="00842540" w:rsidRDefault="0024744C" w:rsidP="00E64462">
            <w:pPr>
              <w:rPr>
                <w:rFonts w:ascii="Arial Narrow" w:hAnsi="Arial Narrow"/>
                <w:szCs w:val="24"/>
                <w:lang w:val="cs-CZ"/>
              </w:rPr>
            </w:pPr>
            <w:r w:rsidRPr="00842540">
              <w:rPr>
                <w:rFonts w:ascii="Arial Narrow" w:hAnsi="Arial Narrow"/>
                <w:szCs w:val="24"/>
                <w:lang w:val="cs-CZ"/>
              </w:rPr>
              <w:t xml:space="preserve">Informace a příprava na interní audit dle nové normy. Představení paní </w:t>
            </w:r>
            <w:proofErr w:type="spellStart"/>
            <w:r w:rsidRPr="00842540">
              <w:rPr>
                <w:rFonts w:ascii="Arial Narrow" w:hAnsi="Arial Narrow"/>
                <w:szCs w:val="24"/>
                <w:lang w:val="cs-CZ"/>
              </w:rPr>
              <w:t>Komrsové</w:t>
            </w:r>
            <w:proofErr w:type="spellEnd"/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5735DA6E" w14:textId="77777777" w:rsidR="0024744C" w:rsidRPr="00842540" w:rsidRDefault="0024744C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71126D34" w14:textId="17875531" w:rsidR="0024744C" w:rsidRPr="00842540" w:rsidRDefault="0024744C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Information and preparation for internal audit according to the new standard.</w:t>
            </w:r>
            <w:r w:rsidRPr="00842540">
              <w:rPr>
                <w:rStyle w:val="viiyi"/>
                <w:rFonts w:ascii="Arial Narrow" w:hAnsi="Arial Narrow"/>
                <w:i/>
                <w:iCs/>
                <w:lang w:val="en"/>
              </w:rPr>
              <w:t xml:space="preserve"> </w:t>
            </w: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 xml:space="preserve">Introduction by Mrs. </w:t>
            </w:r>
            <w:proofErr w:type="spellStart"/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Komrsová</w:t>
            </w:r>
            <w:proofErr w:type="spellEnd"/>
            <w:r w:rsid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.</w:t>
            </w:r>
          </w:p>
        </w:tc>
        <w:tc>
          <w:tcPr>
            <w:tcW w:w="1981" w:type="dxa"/>
          </w:tcPr>
          <w:p w14:paraId="5B21413D" w14:textId="77777777" w:rsidR="00725FFF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Kepič,</w:t>
            </w:r>
          </w:p>
          <w:p w14:paraId="6AF444D8" w14:textId="6114E3EC" w:rsidR="0024744C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</w:tcPr>
          <w:p w14:paraId="38021478" w14:textId="49CADF53" w:rsidR="00725FFF" w:rsidRDefault="00EC3E25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24744C">
              <w:rPr>
                <w:rFonts w:ascii="Arial" w:hAnsi="Arial" w:cs="Arial"/>
                <w:sz w:val="20"/>
              </w:rPr>
              <w:t>.1.2022</w:t>
            </w:r>
          </w:p>
        </w:tc>
      </w:tr>
      <w:tr w:rsidR="00725FFF" w:rsidRPr="00F25C69" w14:paraId="7DFCE512" w14:textId="77777777" w:rsidTr="00725FFF">
        <w:tc>
          <w:tcPr>
            <w:tcW w:w="675" w:type="dxa"/>
          </w:tcPr>
          <w:p w14:paraId="4983923B" w14:textId="30BFE0F5" w:rsidR="00725FFF" w:rsidRPr="003A1B9E" w:rsidRDefault="0024744C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6.</w:t>
            </w:r>
          </w:p>
        </w:tc>
        <w:tc>
          <w:tcPr>
            <w:tcW w:w="5696" w:type="dxa"/>
          </w:tcPr>
          <w:p w14:paraId="5AE5BE9A" w14:textId="6523CBEA" w:rsidR="00725FFF" w:rsidRDefault="0034247F" w:rsidP="00E64462">
            <w:pPr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cs-CZ"/>
              </w:rPr>
              <w:t>Informace o zabezpečení GWO školení pro členy týmu LR1800</w:t>
            </w:r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0A98317D" w14:textId="77777777" w:rsidR="0034247F" w:rsidRDefault="0034247F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578DC191" w14:textId="2952BCBB" w:rsidR="0034247F" w:rsidRPr="0034247F" w:rsidRDefault="0034247F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34247F">
              <w:rPr>
                <w:rStyle w:val="jlqj4b"/>
                <w:rFonts w:ascii="Arial Narrow" w:hAnsi="Arial Narrow"/>
                <w:i/>
                <w:iCs/>
                <w:lang w:val="en"/>
              </w:rPr>
              <w:t>GWO training security information for LR1800 team members</w:t>
            </w:r>
            <w:r w:rsid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.</w:t>
            </w:r>
          </w:p>
        </w:tc>
        <w:tc>
          <w:tcPr>
            <w:tcW w:w="1981" w:type="dxa"/>
          </w:tcPr>
          <w:p w14:paraId="698361A7" w14:textId="77777777" w:rsidR="0034247F" w:rsidRDefault="0034247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Kepič, </w:t>
            </w:r>
          </w:p>
          <w:p w14:paraId="7447B33C" w14:textId="545D5E49" w:rsidR="0034247F" w:rsidRDefault="0034247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</w:tcPr>
          <w:p w14:paraId="7DB403A6" w14:textId="2396B4FE" w:rsidR="00725FFF" w:rsidRDefault="0034247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31.1.2022</w:t>
            </w:r>
          </w:p>
        </w:tc>
      </w:tr>
      <w:tr w:rsidR="0034247F" w:rsidRPr="00F25C69" w14:paraId="0CF41F69" w14:textId="77777777" w:rsidTr="00725FFF">
        <w:tc>
          <w:tcPr>
            <w:tcW w:w="675" w:type="dxa"/>
          </w:tcPr>
          <w:p w14:paraId="59061FD8" w14:textId="05A423D9" w:rsidR="0034247F" w:rsidRDefault="0034247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5696" w:type="dxa"/>
          </w:tcPr>
          <w:p w14:paraId="63C076EF" w14:textId="661F1AE9" w:rsidR="0034247F" w:rsidRDefault="006F06EF" w:rsidP="00E64462">
            <w:pPr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cs-CZ"/>
              </w:rPr>
              <w:t>Zajištění diagnostiky pro jeřáby od firmy LIEBHERR</w:t>
            </w:r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2ADCF5D1" w14:textId="77777777" w:rsidR="006F06EF" w:rsidRDefault="006F06EF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5B00826D" w14:textId="525859B3" w:rsidR="006F06EF" w:rsidRPr="006F06EF" w:rsidRDefault="006F06EF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6F06EF">
              <w:rPr>
                <w:rStyle w:val="jlqj4b"/>
                <w:rFonts w:ascii="Arial Narrow" w:hAnsi="Arial Narrow"/>
                <w:i/>
                <w:iCs/>
                <w:lang w:val="en"/>
              </w:rPr>
              <w:t>Providing diagnostics for LIEBHERR cranes</w:t>
            </w:r>
            <w:r w:rsid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.</w:t>
            </w:r>
          </w:p>
        </w:tc>
        <w:tc>
          <w:tcPr>
            <w:tcW w:w="1981" w:type="dxa"/>
          </w:tcPr>
          <w:p w14:paraId="3D986B16" w14:textId="2964C615" w:rsidR="0034247F" w:rsidRDefault="006F06E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</w:tcPr>
          <w:p w14:paraId="1B50FC84" w14:textId="00A21AC8" w:rsidR="0034247F" w:rsidRDefault="006F06E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1Q/2022</w:t>
            </w:r>
          </w:p>
        </w:tc>
      </w:tr>
      <w:tr w:rsidR="0034247F" w:rsidRPr="00F25C69" w14:paraId="64247982" w14:textId="77777777" w:rsidTr="00725FFF">
        <w:tc>
          <w:tcPr>
            <w:tcW w:w="675" w:type="dxa"/>
          </w:tcPr>
          <w:p w14:paraId="77390649" w14:textId="5904A8FF" w:rsidR="0034247F" w:rsidRDefault="006F06E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5696" w:type="dxa"/>
          </w:tcPr>
          <w:p w14:paraId="34422812" w14:textId="77777777" w:rsidR="0034247F" w:rsidRDefault="006F06EF" w:rsidP="00E64462">
            <w:pPr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cs-CZ"/>
              </w:rPr>
              <w:t>Zabezpečení přípravků pro demontáž hlavního výložníku u jeřábu LTM 1500 – od firmy LIEBHERR.</w:t>
            </w:r>
          </w:p>
          <w:p w14:paraId="72034CF3" w14:textId="77777777" w:rsidR="006F06EF" w:rsidRDefault="006F06EF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61B30B9D" w14:textId="228146F3" w:rsidR="006F06EF" w:rsidRPr="00925991" w:rsidRDefault="006F06EF" w:rsidP="00E64462">
            <w:pPr>
              <w:rPr>
                <w:rFonts w:ascii="Arial Narrow" w:hAnsi="Arial Narrow"/>
                <w:szCs w:val="24"/>
                <w:lang w:val="cs-CZ"/>
              </w:rPr>
            </w:pPr>
            <w:r w:rsidRPr="006F06EF">
              <w:rPr>
                <w:rStyle w:val="jlqj4b"/>
                <w:rFonts w:ascii="Arial Narrow" w:hAnsi="Arial Narrow"/>
                <w:i/>
                <w:iCs/>
                <w:lang w:val="en"/>
              </w:rPr>
              <w:t>Securing the jigs for dismantling the main boom on the LTM 1500 crane - from LIEBHERR</w:t>
            </w:r>
            <w:r>
              <w:rPr>
                <w:rStyle w:val="jlqj4b"/>
                <w:lang w:val="en"/>
              </w:rPr>
              <w:t>.</w:t>
            </w:r>
          </w:p>
        </w:tc>
        <w:tc>
          <w:tcPr>
            <w:tcW w:w="1981" w:type="dxa"/>
          </w:tcPr>
          <w:p w14:paraId="2CD171DC" w14:textId="2584D4AF" w:rsidR="0034247F" w:rsidRDefault="006F06E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</w:tcPr>
          <w:p w14:paraId="7A09C701" w14:textId="27CA60CD" w:rsidR="0034247F" w:rsidRDefault="006F06E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31.1.2022</w:t>
            </w:r>
          </w:p>
        </w:tc>
      </w:tr>
      <w:tr w:rsidR="0034247F" w:rsidRPr="00F25C69" w14:paraId="1FA18531" w14:textId="77777777" w:rsidTr="00725FFF">
        <w:tc>
          <w:tcPr>
            <w:tcW w:w="675" w:type="dxa"/>
          </w:tcPr>
          <w:p w14:paraId="46A96B70" w14:textId="75688591" w:rsidR="0034247F" w:rsidRDefault="006F06EF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5696" w:type="dxa"/>
          </w:tcPr>
          <w:p w14:paraId="227500D6" w14:textId="77777777" w:rsidR="0034247F" w:rsidRDefault="006F06EF" w:rsidP="00E64462">
            <w:pPr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cs-CZ"/>
              </w:rPr>
              <w:t>Zabezpečení aktuálních norem pro ISO 9001, 14001, 45001</w:t>
            </w:r>
            <w:r w:rsidR="00842540">
              <w:rPr>
                <w:rFonts w:ascii="Arial Narrow" w:hAnsi="Arial Narrow"/>
                <w:szCs w:val="24"/>
                <w:lang w:val="cs-CZ"/>
              </w:rPr>
              <w:t>.</w:t>
            </w:r>
          </w:p>
          <w:p w14:paraId="13A6AB24" w14:textId="77777777" w:rsidR="00842540" w:rsidRDefault="00842540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6C8B7383" w14:textId="3A0F5E0F" w:rsidR="00842540" w:rsidRPr="00925991" w:rsidRDefault="00842540" w:rsidP="00E64462">
            <w:pPr>
              <w:rPr>
                <w:rFonts w:ascii="Arial Narrow" w:hAnsi="Arial Narrow"/>
                <w:szCs w:val="24"/>
                <w:lang w:val="cs-CZ"/>
              </w:rPr>
            </w:pP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Ensuring current standards for ISO 9001, 14001, 45001</w:t>
            </w:r>
            <w:r>
              <w:rPr>
                <w:rStyle w:val="jlqj4b"/>
                <w:lang w:val="en"/>
              </w:rPr>
              <w:t>.</w:t>
            </w:r>
          </w:p>
        </w:tc>
        <w:tc>
          <w:tcPr>
            <w:tcW w:w="1981" w:type="dxa"/>
          </w:tcPr>
          <w:p w14:paraId="3CDB61E6" w14:textId="3B390B44" w:rsidR="0034247F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</w:tcPr>
          <w:p w14:paraId="3CF22A3B" w14:textId="77777777" w:rsidR="0034247F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31.1.2022</w:t>
            </w:r>
          </w:p>
          <w:p w14:paraId="47479164" w14:textId="0D02BBFA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34247F" w:rsidRPr="00F25C69" w14:paraId="570EA7C2" w14:textId="77777777" w:rsidTr="00725FFF">
        <w:tc>
          <w:tcPr>
            <w:tcW w:w="675" w:type="dxa"/>
          </w:tcPr>
          <w:p w14:paraId="2EFFDA97" w14:textId="5D1EDB44" w:rsidR="0034247F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5696" w:type="dxa"/>
          </w:tcPr>
          <w:p w14:paraId="5EDF1222" w14:textId="77777777" w:rsidR="0034247F" w:rsidRDefault="00842540" w:rsidP="00E64462">
            <w:pPr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cs-CZ"/>
              </w:rPr>
              <w:t>Obeznámení se s obsahem směrnic.</w:t>
            </w:r>
          </w:p>
          <w:p w14:paraId="37476637" w14:textId="77777777" w:rsidR="00842540" w:rsidRDefault="00842540" w:rsidP="00E64462">
            <w:pPr>
              <w:rPr>
                <w:rFonts w:ascii="Arial Narrow" w:hAnsi="Arial Narrow"/>
                <w:szCs w:val="24"/>
                <w:lang w:val="cs-CZ"/>
              </w:rPr>
            </w:pPr>
          </w:p>
          <w:p w14:paraId="287193D2" w14:textId="626E50B3" w:rsidR="00842540" w:rsidRPr="00842540" w:rsidRDefault="00842540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842540">
              <w:rPr>
                <w:rStyle w:val="jlqj4b"/>
                <w:rFonts w:ascii="Arial Narrow" w:hAnsi="Arial Narrow"/>
                <w:i/>
                <w:iCs/>
                <w:lang w:val="en"/>
              </w:rPr>
              <w:t>Familiarity with the content of the guidelines.</w:t>
            </w:r>
          </w:p>
        </w:tc>
        <w:tc>
          <w:tcPr>
            <w:tcW w:w="1981" w:type="dxa"/>
          </w:tcPr>
          <w:p w14:paraId="5F612444" w14:textId="77777777" w:rsidR="0034247F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Guriča,</w:t>
            </w:r>
          </w:p>
          <w:p w14:paraId="010B7758" w14:textId="77777777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Guričová,</w:t>
            </w:r>
          </w:p>
          <w:p w14:paraId="561C5846" w14:textId="77777777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Kepič,</w:t>
            </w:r>
          </w:p>
          <w:p w14:paraId="6A7BEA4D" w14:textId="77777777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Váš,</w:t>
            </w:r>
          </w:p>
          <w:p w14:paraId="7E4E20EE" w14:textId="77777777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Popelka,</w:t>
            </w:r>
          </w:p>
          <w:p w14:paraId="5F955942" w14:textId="77777777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Krchňáček</w:t>
            </w:r>
            <w:proofErr w:type="spellEnd"/>
          </w:p>
          <w:p w14:paraId="2840A546" w14:textId="6198E4D1" w:rsidR="00842540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Mlčoch</w:t>
            </w:r>
          </w:p>
        </w:tc>
        <w:tc>
          <w:tcPr>
            <w:tcW w:w="1170" w:type="dxa"/>
          </w:tcPr>
          <w:p w14:paraId="53113AEE" w14:textId="67320A8F" w:rsidR="0034247F" w:rsidRDefault="00842540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07.1.2022</w:t>
            </w: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23A2090A" w14:textId="1A417ACF" w:rsidR="00925991" w:rsidRDefault="00925991">
      <w:pPr>
        <w:pStyle w:val="TableText"/>
        <w:rPr>
          <w:rFonts w:ascii="Arial" w:hAnsi="Arial" w:cs="Arial"/>
          <w:b/>
          <w:lang w:val="en-US"/>
        </w:rPr>
      </w:pPr>
    </w:p>
    <w:p w14:paraId="5D111730" w14:textId="73B36AEB" w:rsidR="00925991" w:rsidRDefault="00925991">
      <w:pPr>
        <w:pStyle w:val="TableText"/>
        <w:rPr>
          <w:rFonts w:ascii="Arial" w:hAnsi="Arial" w:cs="Arial"/>
          <w:b/>
          <w:lang w:val="en-US"/>
        </w:rPr>
      </w:pPr>
    </w:p>
    <w:p w14:paraId="4519BB72" w14:textId="77777777" w:rsidR="00925991" w:rsidRDefault="00925991">
      <w:pPr>
        <w:pStyle w:val="TableText"/>
        <w:rPr>
          <w:rFonts w:ascii="Arial" w:hAnsi="Arial" w:cs="Arial"/>
          <w:b/>
          <w:lang w:val="en-US"/>
        </w:rPr>
      </w:pPr>
    </w:p>
    <w:p w14:paraId="14343507" w14:textId="77777777" w:rsidR="00A21C33" w:rsidRDefault="00A21C33">
      <w:pPr>
        <w:pStyle w:val="TableText"/>
        <w:rPr>
          <w:rFonts w:ascii="Arial" w:hAnsi="Arial" w:cs="Arial"/>
          <w:b/>
          <w:lang w:val="en-US"/>
        </w:rPr>
      </w:pPr>
    </w:p>
    <w:p w14:paraId="31E30058" w14:textId="622B1E92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proofErr w:type="spellStart"/>
      <w:r w:rsidR="0008404B">
        <w:rPr>
          <w:rFonts w:ascii="Arial" w:hAnsi="Arial" w:cs="Arial"/>
          <w:b/>
          <w:lang w:val="en-US"/>
        </w:rPr>
        <w:t>Porada</w:t>
      </w:r>
      <w:proofErr w:type="spellEnd"/>
      <w:r w:rsidR="0008404B">
        <w:rPr>
          <w:rFonts w:ascii="Arial" w:hAnsi="Arial" w:cs="Arial"/>
          <w:b/>
          <w:lang w:val="en-US"/>
        </w:rPr>
        <w:t xml:space="preserve">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925991">
        <w:rPr>
          <w:rFonts w:ascii="Arial" w:hAnsi="Arial" w:cs="Arial"/>
          <w:b/>
          <w:lang w:val="en-US"/>
        </w:rPr>
        <w:t>2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44B3"/>
    <w:rsid w:val="0034247F"/>
    <w:rsid w:val="003A1B9E"/>
    <w:rsid w:val="00400FBD"/>
    <w:rsid w:val="00443B47"/>
    <w:rsid w:val="00480BF3"/>
    <w:rsid w:val="00495797"/>
    <w:rsid w:val="004A3D82"/>
    <w:rsid w:val="004E2FDF"/>
    <w:rsid w:val="004F67F7"/>
    <w:rsid w:val="00524BAE"/>
    <w:rsid w:val="00622ED5"/>
    <w:rsid w:val="006A11F6"/>
    <w:rsid w:val="006F06EF"/>
    <w:rsid w:val="00725FFF"/>
    <w:rsid w:val="00743CCB"/>
    <w:rsid w:val="007F7091"/>
    <w:rsid w:val="008105C2"/>
    <w:rsid w:val="00842540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44E0A"/>
    <w:rsid w:val="00B52626"/>
    <w:rsid w:val="00BF002D"/>
    <w:rsid w:val="00C30FF0"/>
    <w:rsid w:val="00C85BAC"/>
    <w:rsid w:val="00CC667B"/>
    <w:rsid w:val="00D3349D"/>
    <w:rsid w:val="00D371EB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porady.dotx</Template>
  <TotalTime>90</TotalTime>
  <Pages>2</Pages>
  <Words>296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10</cp:revision>
  <cp:lastPrinted>2013-08-23T11:08:00Z</cp:lastPrinted>
  <dcterms:created xsi:type="dcterms:W3CDTF">2016-09-28T18:39:00Z</dcterms:created>
  <dcterms:modified xsi:type="dcterms:W3CDTF">2022-01-04T16:46:00Z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