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6A47" w14:textId="64245552" w:rsidR="00C27E98" w:rsidRPr="008D5BFD" w:rsidRDefault="008D5BFD" w:rsidP="008D5BFD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VOLEBNÍ LÍSTEK</w:t>
      </w:r>
    </w:p>
    <w:p w14:paraId="0FA604CC" w14:textId="77777777" w:rsidR="008D5BFD" w:rsidRPr="008D5BFD" w:rsidRDefault="008D5BFD" w:rsidP="00D80603">
      <w:pPr>
        <w:rPr>
          <w:sz w:val="52"/>
          <w:szCs w:val="52"/>
        </w:rPr>
      </w:pPr>
    </w:p>
    <w:p w14:paraId="3DF8EF0F" w14:textId="2F8B309D" w:rsidR="008D5BFD" w:rsidRPr="008D5BFD" w:rsidRDefault="008D5BFD" w:rsidP="008D5BFD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403662E6" w14:textId="77777777" w:rsidR="008D5BFD" w:rsidRPr="008D5BFD" w:rsidRDefault="008D5BFD" w:rsidP="00D80603">
      <w:pPr>
        <w:rPr>
          <w:sz w:val="52"/>
          <w:szCs w:val="52"/>
        </w:rPr>
      </w:pPr>
    </w:p>
    <w:p w14:paraId="2ED864F4" w14:textId="60920AE4" w:rsidR="008D5BFD" w:rsidRPr="008D5BFD" w:rsidRDefault="008D5BFD" w:rsidP="00D80603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</w:p>
    <w:p w14:paraId="7B76A9E8" w14:textId="0CE79C86" w:rsidR="008D5BFD" w:rsidRPr="008D5BFD" w:rsidRDefault="008D5BFD" w:rsidP="00D80603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5A76F442" w14:textId="77777777" w:rsidR="008D5BFD" w:rsidRPr="008D5BFD" w:rsidRDefault="008D5BFD" w:rsidP="00D80603">
      <w:pPr>
        <w:rPr>
          <w:sz w:val="52"/>
          <w:szCs w:val="52"/>
        </w:rPr>
      </w:pPr>
    </w:p>
    <w:p w14:paraId="3AA42277" w14:textId="42D7FDEF" w:rsidR="008D5BFD" w:rsidRPr="008D5BFD" w:rsidRDefault="008D5BFD" w:rsidP="008D5BFD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358F9CAD" w14:textId="77777777" w:rsidR="008D5BFD" w:rsidRPr="008D5BFD" w:rsidRDefault="008D5BFD" w:rsidP="008D5BFD">
      <w:pPr>
        <w:rPr>
          <w:sz w:val="52"/>
          <w:szCs w:val="52"/>
        </w:rPr>
      </w:pPr>
    </w:p>
    <w:p w14:paraId="34FB08B3" w14:textId="69457597" w:rsidR="008D5BFD" w:rsidRP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Roman Šrom</w:t>
      </w:r>
    </w:p>
    <w:p w14:paraId="75E843A2" w14:textId="110548DE" w:rsid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4BC4FC0F" w14:textId="3184E412" w:rsidR="008D5BFD" w:rsidRP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54D8C194" w14:textId="44357F86" w:rsidR="008D5BFD" w:rsidRP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2582A042" w14:textId="33EE9935" w:rsid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Jan Rapant</w:t>
      </w:r>
    </w:p>
    <w:p w14:paraId="0F058B5A" w14:textId="3F7DF985" w:rsidR="008D5BFD" w:rsidRP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1BAF4E88" w14:textId="5EDA428C" w:rsid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6E4E2A16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E16CF08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46CDBFD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0BF0C6B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F0117FC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2D4273C" w14:textId="77777777" w:rsidR="005C329E" w:rsidRPr="008D5BFD" w:rsidRDefault="005C329E" w:rsidP="005C329E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lastRenderedPageBreak/>
        <w:t>VOLEBNÍ LÍSTEK</w:t>
      </w:r>
    </w:p>
    <w:p w14:paraId="4FF20F99" w14:textId="77777777" w:rsidR="005C329E" w:rsidRPr="008D5BFD" w:rsidRDefault="005C329E" w:rsidP="005C329E">
      <w:pPr>
        <w:rPr>
          <w:sz w:val="52"/>
          <w:szCs w:val="52"/>
        </w:rPr>
      </w:pPr>
    </w:p>
    <w:p w14:paraId="144D4284" w14:textId="77777777" w:rsidR="005C329E" w:rsidRPr="008D5BFD" w:rsidRDefault="005C329E" w:rsidP="005C329E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72FD84F0" w14:textId="77777777" w:rsidR="005C329E" w:rsidRPr="008D5BFD" w:rsidRDefault="005C329E" w:rsidP="005C329E">
      <w:pPr>
        <w:rPr>
          <w:sz w:val="52"/>
          <w:szCs w:val="52"/>
        </w:rPr>
      </w:pPr>
    </w:p>
    <w:p w14:paraId="02E1D3DE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</w:p>
    <w:p w14:paraId="2C8995AF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35403098" w14:textId="77777777" w:rsidR="005C329E" w:rsidRPr="008D5BFD" w:rsidRDefault="005C329E" w:rsidP="005C329E">
      <w:pPr>
        <w:rPr>
          <w:sz w:val="52"/>
          <w:szCs w:val="52"/>
        </w:rPr>
      </w:pPr>
    </w:p>
    <w:p w14:paraId="7A9515C6" w14:textId="77777777" w:rsidR="005C329E" w:rsidRPr="008D5BFD" w:rsidRDefault="005C329E" w:rsidP="005C329E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447155F9" w14:textId="77777777" w:rsidR="005C329E" w:rsidRPr="008D5BFD" w:rsidRDefault="005C329E" w:rsidP="005C329E">
      <w:pPr>
        <w:rPr>
          <w:sz w:val="52"/>
          <w:szCs w:val="52"/>
        </w:rPr>
      </w:pPr>
    </w:p>
    <w:p w14:paraId="4AFC13D6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Roman Šrom</w:t>
      </w:r>
    </w:p>
    <w:p w14:paraId="4391E58A" w14:textId="77777777" w:rsidR="005C329E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4F1FAF15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0D8C8B34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63C503CF" w14:textId="77777777" w:rsidR="005C329E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Jan Rapant</w:t>
      </w:r>
    </w:p>
    <w:p w14:paraId="183005B3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05577448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1085A9EA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3AE0542D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ABAB3B5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09989F29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1FF56EC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52CF5D3" w14:textId="77777777" w:rsidR="005C329E" w:rsidRPr="008D5BFD" w:rsidRDefault="005C329E" w:rsidP="005C329E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lastRenderedPageBreak/>
        <w:t>VOLEBNÍ LÍSTEK</w:t>
      </w:r>
    </w:p>
    <w:p w14:paraId="38DF8D93" w14:textId="77777777" w:rsidR="005C329E" w:rsidRPr="008D5BFD" w:rsidRDefault="005C329E" w:rsidP="005C329E">
      <w:pPr>
        <w:rPr>
          <w:sz w:val="52"/>
          <w:szCs w:val="52"/>
        </w:rPr>
      </w:pPr>
    </w:p>
    <w:p w14:paraId="734705C8" w14:textId="77777777" w:rsidR="005C329E" w:rsidRPr="008D5BFD" w:rsidRDefault="005C329E" w:rsidP="005C329E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06B5D181" w14:textId="77777777" w:rsidR="005C329E" w:rsidRPr="008D5BFD" w:rsidRDefault="005C329E" w:rsidP="005C329E">
      <w:pPr>
        <w:rPr>
          <w:sz w:val="52"/>
          <w:szCs w:val="52"/>
        </w:rPr>
      </w:pPr>
    </w:p>
    <w:p w14:paraId="0833017B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</w:p>
    <w:p w14:paraId="27CC8754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6C706B78" w14:textId="77777777" w:rsidR="005C329E" w:rsidRPr="008D5BFD" w:rsidRDefault="005C329E" w:rsidP="005C329E">
      <w:pPr>
        <w:rPr>
          <w:sz w:val="52"/>
          <w:szCs w:val="52"/>
        </w:rPr>
      </w:pPr>
    </w:p>
    <w:p w14:paraId="2FD7BF26" w14:textId="77777777" w:rsidR="005C329E" w:rsidRPr="008D5BFD" w:rsidRDefault="005C329E" w:rsidP="005C329E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02CCE5A8" w14:textId="77777777" w:rsidR="005C329E" w:rsidRPr="008D5BFD" w:rsidRDefault="005C329E" w:rsidP="005C329E">
      <w:pPr>
        <w:rPr>
          <w:sz w:val="52"/>
          <w:szCs w:val="52"/>
        </w:rPr>
      </w:pPr>
    </w:p>
    <w:p w14:paraId="09931123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Roman Šrom</w:t>
      </w:r>
    </w:p>
    <w:p w14:paraId="6A051A8C" w14:textId="77777777" w:rsidR="005C329E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60D84B7C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64D4AE69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4E33CE3B" w14:textId="77777777" w:rsidR="005C329E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Jan Rapant</w:t>
      </w:r>
    </w:p>
    <w:p w14:paraId="347B9057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035D2A75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6E23241A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34097881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AF9387E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A399BD9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4269761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3CFB3A7F" w14:textId="77777777" w:rsidR="005C329E" w:rsidRPr="008D5BFD" w:rsidRDefault="005C329E" w:rsidP="005C329E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lastRenderedPageBreak/>
        <w:t>VOLEBNÍ LÍSTEK</w:t>
      </w:r>
    </w:p>
    <w:p w14:paraId="0CFFF6D4" w14:textId="77777777" w:rsidR="005C329E" w:rsidRPr="008D5BFD" w:rsidRDefault="005C329E" w:rsidP="005C329E">
      <w:pPr>
        <w:rPr>
          <w:sz w:val="52"/>
          <w:szCs w:val="52"/>
        </w:rPr>
      </w:pPr>
    </w:p>
    <w:p w14:paraId="52ACCA94" w14:textId="77777777" w:rsidR="005C329E" w:rsidRPr="008D5BFD" w:rsidRDefault="005C329E" w:rsidP="005C329E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49E46602" w14:textId="77777777" w:rsidR="005C329E" w:rsidRPr="008D5BFD" w:rsidRDefault="005C329E" w:rsidP="005C329E">
      <w:pPr>
        <w:rPr>
          <w:sz w:val="52"/>
          <w:szCs w:val="52"/>
        </w:rPr>
      </w:pPr>
    </w:p>
    <w:p w14:paraId="5A2A3730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</w:p>
    <w:p w14:paraId="20940BD3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6A9659E4" w14:textId="77777777" w:rsidR="005C329E" w:rsidRPr="008D5BFD" w:rsidRDefault="005C329E" w:rsidP="005C329E">
      <w:pPr>
        <w:rPr>
          <w:sz w:val="52"/>
          <w:szCs w:val="52"/>
        </w:rPr>
      </w:pPr>
    </w:p>
    <w:p w14:paraId="25038188" w14:textId="77777777" w:rsidR="005C329E" w:rsidRPr="008D5BFD" w:rsidRDefault="005C329E" w:rsidP="005C329E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128D01FF" w14:textId="77777777" w:rsidR="005C329E" w:rsidRPr="008D5BFD" w:rsidRDefault="005C329E" w:rsidP="005C329E">
      <w:pPr>
        <w:rPr>
          <w:sz w:val="52"/>
          <w:szCs w:val="52"/>
        </w:rPr>
      </w:pPr>
    </w:p>
    <w:p w14:paraId="469240F8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Roman Šrom</w:t>
      </w:r>
    </w:p>
    <w:p w14:paraId="73D33FCF" w14:textId="77777777" w:rsidR="005C329E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0A43E09D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690C969D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22FAEBFD" w14:textId="77777777" w:rsidR="005C329E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Jan Rapant</w:t>
      </w:r>
    </w:p>
    <w:p w14:paraId="0F3C126B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0E9B4D9E" w14:textId="77777777" w:rsidR="005C329E" w:rsidRPr="008D5BFD" w:rsidRDefault="005C329E" w:rsidP="005C329E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5F50E201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2C39D25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8FDE6F7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21E1037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6D0A217B" w14:textId="77777777" w:rsidR="005C329E" w:rsidRPr="005C329E" w:rsidRDefault="005C329E" w:rsidP="005C329E">
      <w:pPr>
        <w:rPr>
          <w:sz w:val="52"/>
          <w:szCs w:val="52"/>
        </w:rPr>
      </w:pPr>
    </w:p>
    <w:sectPr w:rsidR="005C329E" w:rsidRPr="005C329E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5EB4" w14:textId="77777777" w:rsidR="008C1060" w:rsidRDefault="008C1060">
      <w:r>
        <w:separator/>
      </w:r>
    </w:p>
  </w:endnote>
  <w:endnote w:type="continuationSeparator" w:id="0">
    <w:p w14:paraId="534FA2C3" w14:textId="77777777" w:rsidR="008C1060" w:rsidRDefault="008C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77E1" w14:textId="77777777" w:rsidR="008C1060" w:rsidRDefault="008C1060">
      <w:r>
        <w:separator/>
      </w:r>
    </w:p>
  </w:footnote>
  <w:footnote w:type="continuationSeparator" w:id="0">
    <w:p w14:paraId="34507094" w14:textId="77777777" w:rsidR="008C1060" w:rsidRDefault="008C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147700259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66A17"/>
    <w:multiLevelType w:val="hybridMultilevel"/>
    <w:tmpl w:val="85A481CA"/>
    <w:lvl w:ilvl="0" w:tplc="D8BAD6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F6A10"/>
    <w:multiLevelType w:val="hybridMultilevel"/>
    <w:tmpl w:val="97E24AD0"/>
    <w:lvl w:ilvl="0" w:tplc="91C265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41FA"/>
    <w:multiLevelType w:val="hybridMultilevel"/>
    <w:tmpl w:val="A29E1714"/>
    <w:lvl w:ilvl="0" w:tplc="D8BAD69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452E75"/>
    <w:multiLevelType w:val="hybridMultilevel"/>
    <w:tmpl w:val="1AEE92AA"/>
    <w:lvl w:ilvl="0" w:tplc="D8BAD6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5706">
    <w:abstractNumId w:val="7"/>
  </w:num>
  <w:num w:numId="2" w16cid:durableId="1203203294">
    <w:abstractNumId w:val="2"/>
  </w:num>
  <w:num w:numId="3" w16cid:durableId="1591892807">
    <w:abstractNumId w:val="1"/>
  </w:num>
  <w:num w:numId="4" w16cid:durableId="1954095079">
    <w:abstractNumId w:val="0"/>
  </w:num>
  <w:num w:numId="5" w16cid:durableId="1545211145">
    <w:abstractNumId w:val="8"/>
  </w:num>
  <w:num w:numId="6" w16cid:durableId="672685911">
    <w:abstractNumId w:val="3"/>
  </w:num>
  <w:num w:numId="7" w16cid:durableId="292292938">
    <w:abstractNumId w:val="9"/>
  </w:num>
  <w:num w:numId="8" w16cid:durableId="138421187">
    <w:abstractNumId w:val="4"/>
  </w:num>
  <w:num w:numId="9" w16cid:durableId="1376152407">
    <w:abstractNumId w:val="6"/>
  </w:num>
  <w:num w:numId="10" w16cid:durableId="301231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5064E"/>
    <w:rsid w:val="00352DB4"/>
    <w:rsid w:val="00356B5A"/>
    <w:rsid w:val="003837AE"/>
    <w:rsid w:val="003A1A7E"/>
    <w:rsid w:val="003B43A1"/>
    <w:rsid w:val="003C0968"/>
    <w:rsid w:val="003E4009"/>
    <w:rsid w:val="003F510E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C329E"/>
    <w:rsid w:val="005D765C"/>
    <w:rsid w:val="005E5009"/>
    <w:rsid w:val="005E5751"/>
    <w:rsid w:val="005E72F9"/>
    <w:rsid w:val="006040F3"/>
    <w:rsid w:val="00607CF8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1060"/>
    <w:rsid w:val="008C2FFC"/>
    <w:rsid w:val="008D5BFD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10462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26A46"/>
    <w:rsid w:val="00B431BE"/>
    <w:rsid w:val="00B569B0"/>
    <w:rsid w:val="00B82974"/>
    <w:rsid w:val="00B8318D"/>
    <w:rsid w:val="00B9262E"/>
    <w:rsid w:val="00BB3512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010BE"/>
    <w:rsid w:val="00D151F7"/>
    <w:rsid w:val="00D15628"/>
    <w:rsid w:val="00D1749E"/>
    <w:rsid w:val="00D32ED6"/>
    <w:rsid w:val="00D4461B"/>
    <w:rsid w:val="00D46898"/>
    <w:rsid w:val="00D51E06"/>
    <w:rsid w:val="00D67421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</Template>
  <TotalTime>58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9</cp:revision>
  <cp:lastPrinted>2025-01-21T14:23:00Z</cp:lastPrinted>
  <dcterms:created xsi:type="dcterms:W3CDTF">2020-07-07T15:23:00Z</dcterms:created>
  <dcterms:modified xsi:type="dcterms:W3CDTF">2025-01-21T14:56:00Z</dcterms:modified>
</cp:coreProperties>
</file>