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6ECB" w14:textId="77777777" w:rsidR="00F114EE" w:rsidRDefault="00F114EE" w:rsidP="00F114EE">
      <w:pPr>
        <w:rPr>
          <w:rFonts w:ascii="Arial Narrow" w:hAnsi="Arial Narrow"/>
          <w:b/>
          <w:bCs/>
          <w:sz w:val="28"/>
          <w:szCs w:val="28"/>
          <w:u w:val="single"/>
        </w:rPr>
      </w:pPr>
    </w:p>
    <w:p w14:paraId="214BAC95" w14:textId="099DD182" w:rsidR="00051C05" w:rsidRPr="00F114EE" w:rsidRDefault="00F114EE" w:rsidP="00F114EE">
      <w:pPr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F114EE">
        <w:rPr>
          <w:rFonts w:ascii="Arial Narrow" w:hAnsi="Arial Narrow"/>
          <w:b/>
          <w:bCs/>
          <w:sz w:val="28"/>
          <w:szCs w:val="28"/>
          <w:u w:val="single"/>
        </w:rPr>
        <w:t>Školení integrovaného systému spol. AG TRANSPORT, s.r.o. pro nájemce prostor a jejich zaměstnance</w:t>
      </w:r>
    </w:p>
    <w:p w14:paraId="352F5260" w14:textId="78764624" w:rsidR="00051C05" w:rsidRPr="00051C05" w:rsidRDefault="00051C05" w:rsidP="00D80603">
      <w:pPr>
        <w:rPr>
          <w:rFonts w:ascii="Arial Narrow" w:hAnsi="Arial Narrow"/>
        </w:rPr>
      </w:pPr>
    </w:p>
    <w:p w14:paraId="6C6DD41A" w14:textId="052EEBEA" w:rsidR="00051C05" w:rsidRPr="00051C05" w:rsidRDefault="00051C05" w:rsidP="00D80603">
      <w:pPr>
        <w:rPr>
          <w:rFonts w:ascii="Arial Narrow" w:hAnsi="Arial Narrow"/>
          <w:sz w:val="24"/>
          <w:szCs w:val="24"/>
        </w:rPr>
      </w:pPr>
      <w:proofErr w:type="gramStart"/>
      <w:r w:rsidRPr="00051C05">
        <w:rPr>
          <w:rFonts w:ascii="Arial Narrow" w:hAnsi="Arial Narrow"/>
          <w:sz w:val="24"/>
          <w:szCs w:val="24"/>
        </w:rPr>
        <w:t>Místo:</w:t>
      </w:r>
      <w:r>
        <w:rPr>
          <w:rFonts w:ascii="Arial Narrow" w:hAnsi="Arial Narrow"/>
          <w:sz w:val="24"/>
          <w:szCs w:val="24"/>
        </w:rPr>
        <w:t>…</w:t>
      </w:r>
      <w:proofErr w:type="gramEnd"/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………………………………………………………………………………………………………………………...</w:t>
      </w:r>
    </w:p>
    <w:p w14:paraId="129E3E5B" w14:textId="5BCAEA78" w:rsidR="00051C05" w:rsidRPr="00051C05" w:rsidRDefault="00051C05" w:rsidP="00D80603">
      <w:pPr>
        <w:rPr>
          <w:rFonts w:ascii="Arial Narrow" w:hAnsi="Arial Narrow"/>
          <w:sz w:val="24"/>
          <w:szCs w:val="24"/>
        </w:rPr>
      </w:pPr>
    </w:p>
    <w:p w14:paraId="1291ED64" w14:textId="2C71B1C4" w:rsidR="00051C05" w:rsidRPr="00051C05" w:rsidRDefault="00051C05" w:rsidP="00D80603">
      <w:pPr>
        <w:rPr>
          <w:rFonts w:ascii="Arial Narrow" w:hAnsi="Arial Narrow"/>
          <w:sz w:val="24"/>
          <w:szCs w:val="24"/>
        </w:rPr>
      </w:pPr>
      <w:r w:rsidRPr="00051C05">
        <w:rPr>
          <w:rFonts w:ascii="Arial Narrow" w:hAnsi="Arial Narrow"/>
          <w:sz w:val="24"/>
          <w:szCs w:val="24"/>
        </w:rPr>
        <w:t xml:space="preserve">Datum </w:t>
      </w:r>
      <w:proofErr w:type="gramStart"/>
      <w:r w:rsidRPr="00051C05">
        <w:rPr>
          <w:rFonts w:ascii="Arial Narrow" w:hAnsi="Arial Narrow"/>
          <w:sz w:val="24"/>
          <w:szCs w:val="24"/>
        </w:rPr>
        <w:t>školení:</w:t>
      </w:r>
      <w:r>
        <w:rPr>
          <w:rFonts w:ascii="Arial Narrow" w:hAnsi="Arial Narrow"/>
          <w:sz w:val="24"/>
          <w:szCs w:val="24"/>
        </w:rPr>
        <w:t>…</w:t>
      </w:r>
      <w:proofErr w:type="gramEnd"/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</w:t>
      </w:r>
    </w:p>
    <w:p w14:paraId="6D6C689E" w14:textId="72F678D2" w:rsidR="00051C05" w:rsidRPr="00051C05" w:rsidRDefault="00051C05" w:rsidP="00D80603">
      <w:pPr>
        <w:rPr>
          <w:rFonts w:ascii="Arial Narrow" w:hAnsi="Arial Narrow"/>
          <w:sz w:val="24"/>
          <w:szCs w:val="24"/>
        </w:rPr>
      </w:pPr>
    </w:p>
    <w:p w14:paraId="74860134" w14:textId="1D4F59E7" w:rsidR="00051C05" w:rsidRPr="00051C05" w:rsidRDefault="00051C05" w:rsidP="00D80603">
      <w:pPr>
        <w:rPr>
          <w:rFonts w:ascii="Arial Narrow" w:hAnsi="Arial Narrow"/>
          <w:sz w:val="24"/>
          <w:szCs w:val="24"/>
        </w:rPr>
      </w:pPr>
      <w:r w:rsidRPr="00051C05">
        <w:rPr>
          <w:rFonts w:ascii="Arial Narrow" w:hAnsi="Arial Narrow"/>
          <w:sz w:val="24"/>
          <w:szCs w:val="24"/>
        </w:rPr>
        <w:t>Pro společnost</w:t>
      </w:r>
      <w:r w:rsidR="00F114EE">
        <w:rPr>
          <w:rFonts w:ascii="Arial Narrow" w:hAnsi="Arial Narrow"/>
          <w:sz w:val="24"/>
          <w:szCs w:val="24"/>
        </w:rPr>
        <w:t>/subjekt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  <w:proofErr w:type="gramStart"/>
      <w:r>
        <w:rPr>
          <w:rFonts w:ascii="Arial Narrow" w:hAnsi="Arial Narrow"/>
          <w:sz w:val="24"/>
          <w:szCs w:val="24"/>
        </w:rPr>
        <w:t>…….</w:t>
      </w:r>
      <w:proofErr w:type="gramEnd"/>
      <w:r>
        <w:rPr>
          <w:rFonts w:ascii="Arial Narrow" w:hAnsi="Arial Narrow"/>
          <w:sz w:val="24"/>
          <w:szCs w:val="24"/>
        </w:rPr>
        <w:t>.</w:t>
      </w:r>
    </w:p>
    <w:p w14:paraId="2857690C" w14:textId="3C65B7A5" w:rsidR="00051C05" w:rsidRPr="00051C05" w:rsidRDefault="00051C05" w:rsidP="00D80603">
      <w:pPr>
        <w:rPr>
          <w:rFonts w:ascii="Arial Narrow" w:hAnsi="Arial Narrow"/>
          <w:sz w:val="24"/>
          <w:szCs w:val="24"/>
        </w:rPr>
      </w:pPr>
    </w:p>
    <w:p w14:paraId="2542F6F5" w14:textId="66C6CFB2" w:rsidR="00051C05" w:rsidRPr="00051C05" w:rsidRDefault="00051C05" w:rsidP="00D80603">
      <w:pPr>
        <w:rPr>
          <w:rFonts w:ascii="Arial Narrow" w:hAnsi="Arial Narrow"/>
          <w:sz w:val="24"/>
          <w:szCs w:val="24"/>
        </w:rPr>
      </w:pPr>
      <w:r w:rsidRPr="00051C05">
        <w:rPr>
          <w:rFonts w:ascii="Arial Narrow" w:hAnsi="Arial Narrow"/>
          <w:sz w:val="24"/>
          <w:szCs w:val="24"/>
        </w:rPr>
        <w:t>Osnova školení:</w:t>
      </w:r>
    </w:p>
    <w:p w14:paraId="741ABE39" w14:textId="4AB8329F" w:rsidR="00051C05" w:rsidRPr="00051C05" w:rsidRDefault="00051C05" w:rsidP="00051C05">
      <w:pPr>
        <w:pStyle w:val="Odstavecseseznamem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051C05">
        <w:rPr>
          <w:rFonts w:ascii="Arial Narrow" w:hAnsi="Arial Narrow"/>
          <w:sz w:val="24"/>
          <w:szCs w:val="24"/>
        </w:rPr>
        <w:t>Politika společnosti</w:t>
      </w:r>
    </w:p>
    <w:p w14:paraId="2FF66DD0" w14:textId="2456ABBC" w:rsidR="00051C05" w:rsidRPr="00051C05" w:rsidRDefault="00051C05" w:rsidP="00051C05">
      <w:pPr>
        <w:pStyle w:val="Odstavecseseznamem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051C05">
        <w:rPr>
          <w:rFonts w:ascii="Arial Narrow" w:hAnsi="Arial Narrow"/>
          <w:sz w:val="24"/>
          <w:szCs w:val="24"/>
        </w:rPr>
        <w:t>Enviromentální politika</w:t>
      </w:r>
      <w:r w:rsidR="00F114EE">
        <w:rPr>
          <w:rFonts w:ascii="Arial Narrow" w:hAnsi="Arial Narrow"/>
          <w:sz w:val="24"/>
          <w:szCs w:val="24"/>
        </w:rPr>
        <w:t xml:space="preserve"> (směrnice E01, E02, E</w:t>
      </w:r>
      <w:proofErr w:type="gramStart"/>
      <w:r w:rsidR="00F114EE">
        <w:rPr>
          <w:rFonts w:ascii="Arial Narrow" w:hAnsi="Arial Narrow"/>
          <w:sz w:val="24"/>
          <w:szCs w:val="24"/>
        </w:rPr>
        <w:t>03 )</w:t>
      </w:r>
      <w:proofErr w:type="gramEnd"/>
      <w:r w:rsidR="00F114EE">
        <w:rPr>
          <w:rFonts w:ascii="Arial Narrow" w:hAnsi="Arial Narrow"/>
          <w:sz w:val="24"/>
          <w:szCs w:val="24"/>
        </w:rPr>
        <w:t xml:space="preserve"> </w:t>
      </w:r>
    </w:p>
    <w:p w14:paraId="30536A9A" w14:textId="0160776E" w:rsidR="00051C05" w:rsidRPr="00051C05" w:rsidRDefault="00051C05" w:rsidP="00051C05">
      <w:pPr>
        <w:pStyle w:val="Odstavecseseznamem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051C05">
        <w:rPr>
          <w:rFonts w:ascii="Arial Narrow" w:hAnsi="Arial Narrow"/>
          <w:sz w:val="24"/>
          <w:szCs w:val="24"/>
        </w:rPr>
        <w:t>Politika BOZP</w:t>
      </w:r>
    </w:p>
    <w:p w14:paraId="6CD27AD8" w14:textId="72602B91" w:rsidR="00051C05" w:rsidRDefault="00051C05" w:rsidP="00051C05">
      <w:pPr>
        <w:pStyle w:val="Odstavecseseznamem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051C05">
        <w:rPr>
          <w:rFonts w:ascii="Arial Narrow" w:hAnsi="Arial Narrow"/>
          <w:sz w:val="24"/>
          <w:szCs w:val="24"/>
        </w:rPr>
        <w:t>QMS</w:t>
      </w:r>
    </w:p>
    <w:p w14:paraId="6E744AE4" w14:textId="1274ED68" w:rsidR="00F114EE" w:rsidRPr="00051C05" w:rsidRDefault="00F114EE" w:rsidP="00051C05">
      <w:pPr>
        <w:pStyle w:val="Odstavecseseznamem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Pravidla pohybu osob v areálu a na pracovištích spol. AG TRANSPORT, s.r.o.</w:t>
      </w:r>
    </w:p>
    <w:p w14:paraId="4FE9814A" w14:textId="4D200F45" w:rsidR="00051C05" w:rsidRPr="00051C05" w:rsidRDefault="00051C05" w:rsidP="00051C05">
      <w:pPr>
        <w:pStyle w:val="Odstavecseseznamem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051C05">
        <w:rPr>
          <w:rFonts w:ascii="Arial Narrow" w:hAnsi="Arial Narrow"/>
          <w:sz w:val="24"/>
          <w:szCs w:val="24"/>
        </w:rPr>
        <w:t>Rizika ve společnosti AG TRANSPORT, s.r.o.:</w:t>
      </w:r>
    </w:p>
    <w:p w14:paraId="0E26EB13" w14:textId="39E3508D" w:rsidR="00051C05" w:rsidRPr="00051C05" w:rsidRDefault="00051C05" w:rsidP="00051C05">
      <w:pPr>
        <w:pStyle w:val="Odstavecseseznamem"/>
        <w:numPr>
          <w:ilvl w:val="1"/>
          <w:numId w:val="7"/>
        </w:numPr>
        <w:rPr>
          <w:rFonts w:ascii="Arial Narrow" w:hAnsi="Arial Narrow"/>
          <w:sz w:val="24"/>
          <w:szCs w:val="24"/>
        </w:rPr>
      </w:pPr>
      <w:r w:rsidRPr="00051C05">
        <w:rPr>
          <w:rFonts w:ascii="Arial Narrow" w:hAnsi="Arial Narrow"/>
          <w:sz w:val="24"/>
          <w:szCs w:val="24"/>
        </w:rPr>
        <w:t>Při administrativní činnosti</w:t>
      </w:r>
    </w:p>
    <w:p w14:paraId="4BB8ABFD" w14:textId="5A642FCD" w:rsidR="00051C05" w:rsidRPr="00051C05" w:rsidRDefault="00051C05" w:rsidP="00051C05">
      <w:pPr>
        <w:pStyle w:val="Odstavecseseznamem"/>
        <w:numPr>
          <w:ilvl w:val="1"/>
          <w:numId w:val="7"/>
        </w:numPr>
        <w:rPr>
          <w:rFonts w:ascii="Arial Narrow" w:hAnsi="Arial Narrow"/>
          <w:sz w:val="24"/>
          <w:szCs w:val="24"/>
        </w:rPr>
      </w:pPr>
      <w:r w:rsidRPr="00051C05">
        <w:rPr>
          <w:rFonts w:ascii="Arial Narrow" w:hAnsi="Arial Narrow"/>
          <w:sz w:val="24"/>
          <w:szCs w:val="24"/>
        </w:rPr>
        <w:t>Při práci v montážní jámě</w:t>
      </w:r>
    </w:p>
    <w:p w14:paraId="508AB100" w14:textId="47F660D8" w:rsidR="00051C05" w:rsidRPr="00051C05" w:rsidRDefault="00051C05" w:rsidP="00051C05">
      <w:pPr>
        <w:pStyle w:val="Odstavecseseznamem"/>
        <w:numPr>
          <w:ilvl w:val="1"/>
          <w:numId w:val="7"/>
        </w:numPr>
        <w:rPr>
          <w:rFonts w:ascii="Arial Narrow" w:hAnsi="Arial Narrow"/>
          <w:sz w:val="24"/>
          <w:szCs w:val="24"/>
        </w:rPr>
      </w:pPr>
      <w:r w:rsidRPr="00051C05">
        <w:rPr>
          <w:rFonts w:ascii="Arial Narrow" w:hAnsi="Arial Narrow"/>
          <w:sz w:val="24"/>
          <w:szCs w:val="24"/>
        </w:rPr>
        <w:t>Při práci s nářadím</w:t>
      </w:r>
    </w:p>
    <w:p w14:paraId="662361D3" w14:textId="252B4AE3" w:rsidR="00051C05" w:rsidRPr="00051C05" w:rsidRDefault="00051C05" w:rsidP="00051C05">
      <w:pPr>
        <w:pStyle w:val="Odstavecseseznamem"/>
        <w:numPr>
          <w:ilvl w:val="1"/>
          <w:numId w:val="7"/>
        </w:numPr>
        <w:rPr>
          <w:rFonts w:ascii="Arial Narrow" w:hAnsi="Arial Narrow"/>
          <w:sz w:val="24"/>
          <w:szCs w:val="24"/>
        </w:rPr>
      </w:pPr>
      <w:r w:rsidRPr="00051C05">
        <w:rPr>
          <w:rFonts w:ascii="Arial Narrow" w:hAnsi="Arial Narrow"/>
          <w:sz w:val="24"/>
          <w:szCs w:val="24"/>
        </w:rPr>
        <w:t>Při údržbě a opravách vozidel</w:t>
      </w:r>
    </w:p>
    <w:p w14:paraId="08E49F57" w14:textId="68BD4EDB" w:rsidR="00051C05" w:rsidRPr="00051C05" w:rsidRDefault="00051C05" w:rsidP="00051C05">
      <w:pPr>
        <w:pStyle w:val="Odstavecseseznamem"/>
        <w:numPr>
          <w:ilvl w:val="1"/>
          <w:numId w:val="7"/>
        </w:numPr>
        <w:rPr>
          <w:rFonts w:ascii="Arial Narrow" w:hAnsi="Arial Narrow"/>
          <w:sz w:val="24"/>
          <w:szCs w:val="24"/>
        </w:rPr>
      </w:pPr>
      <w:r w:rsidRPr="00051C05">
        <w:rPr>
          <w:rFonts w:ascii="Arial Narrow" w:hAnsi="Arial Narrow"/>
          <w:sz w:val="24"/>
          <w:szCs w:val="24"/>
        </w:rPr>
        <w:t>Při obsluze MDV a VZV</w:t>
      </w:r>
    </w:p>
    <w:p w14:paraId="41870631" w14:textId="0F2F12A4" w:rsidR="00051C05" w:rsidRPr="00051C05" w:rsidRDefault="00051C05" w:rsidP="00051C05">
      <w:pPr>
        <w:pStyle w:val="Odstavecseseznamem"/>
        <w:numPr>
          <w:ilvl w:val="1"/>
          <w:numId w:val="7"/>
        </w:numPr>
        <w:rPr>
          <w:rFonts w:ascii="Arial Narrow" w:hAnsi="Arial Narrow"/>
          <w:sz w:val="24"/>
          <w:szCs w:val="24"/>
        </w:rPr>
      </w:pPr>
      <w:r w:rsidRPr="00051C05">
        <w:rPr>
          <w:rFonts w:ascii="Arial Narrow" w:hAnsi="Arial Narrow"/>
          <w:sz w:val="24"/>
          <w:szCs w:val="24"/>
        </w:rPr>
        <w:t>Při dopravě a řízení vozidla</w:t>
      </w:r>
    </w:p>
    <w:p w14:paraId="1BEAD853" w14:textId="49883B01" w:rsidR="00051C05" w:rsidRPr="00051C05" w:rsidRDefault="00051C05" w:rsidP="00051C05">
      <w:pPr>
        <w:pStyle w:val="Odstavecseseznamem"/>
        <w:numPr>
          <w:ilvl w:val="1"/>
          <w:numId w:val="7"/>
        </w:numPr>
        <w:rPr>
          <w:rFonts w:ascii="Arial Narrow" w:hAnsi="Arial Narrow"/>
          <w:sz w:val="24"/>
          <w:szCs w:val="24"/>
        </w:rPr>
      </w:pPr>
      <w:r w:rsidRPr="00051C05">
        <w:rPr>
          <w:rFonts w:ascii="Arial Narrow" w:hAnsi="Arial Narrow"/>
          <w:sz w:val="24"/>
          <w:szCs w:val="24"/>
        </w:rPr>
        <w:t>Při skladování</w:t>
      </w:r>
    </w:p>
    <w:p w14:paraId="0A4C677D" w14:textId="515AD30B" w:rsidR="00051C05" w:rsidRPr="00051C05" w:rsidRDefault="00051C05" w:rsidP="00051C05">
      <w:pPr>
        <w:pStyle w:val="Odstavecseseznamem"/>
        <w:numPr>
          <w:ilvl w:val="1"/>
          <w:numId w:val="7"/>
        </w:numPr>
        <w:rPr>
          <w:rFonts w:ascii="Arial Narrow" w:hAnsi="Arial Narrow"/>
          <w:sz w:val="24"/>
          <w:szCs w:val="24"/>
        </w:rPr>
      </w:pPr>
      <w:r w:rsidRPr="00051C05">
        <w:rPr>
          <w:rFonts w:ascii="Arial Narrow" w:hAnsi="Arial Narrow"/>
          <w:sz w:val="24"/>
          <w:szCs w:val="24"/>
        </w:rPr>
        <w:t>Při úklidu budov a provozních prostorů</w:t>
      </w:r>
    </w:p>
    <w:p w14:paraId="245F390B" w14:textId="2325C5DD" w:rsidR="00051C05" w:rsidRPr="00051C05" w:rsidRDefault="00051C05" w:rsidP="00051C05">
      <w:pPr>
        <w:pStyle w:val="Odstavecseseznamem"/>
        <w:numPr>
          <w:ilvl w:val="1"/>
          <w:numId w:val="7"/>
        </w:numPr>
        <w:rPr>
          <w:rFonts w:ascii="Arial Narrow" w:hAnsi="Arial Narrow"/>
          <w:sz w:val="24"/>
          <w:szCs w:val="24"/>
        </w:rPr>
      </w:pPr>
      <w:r w:rsidRPr="00051C05">
        <w:rPr>
          <w:rFonts w:ascii="Arial Narrow" w:hAnsi="Arial Narrow"/>
          <w:sz w:val="24"/>
          <w:szCs w:val="24"/>
        </w:rPr>
        <w:t>Při obsluze ZZ</w:t>
      </w:r>
    </w:p>
    <w:p w14:paraId="7B2477D0" w14:textId="01CED534" w:rsidR="00051C05" w:rsidRPr="00F114EE" w:rsidRDefault="00051C05" w:rsidP="00F114EE">
      <w:pPr>
        <w:ind w:left="1080"/>
        <w:rPr>
          <w:rFonts w:ascii="Arial Narrow" w:hAnsi="Arial Narrow"/>
          <w:sz w:val="24"/>
          <w:szCs w:val="24"/>
        </w:rPr>
      </w:pPr>
    </w:p>
    <w:p w14:paraId="7A37A825" w14:textId="6724AAAF" w:rsidR="00051C05" w:rsidRPr="00F114EE" w:rsidRDefault="00051C05" w:rsidP="00051C05">
      <w:pPr>
        <w:pStyle w:val="Odstavecseseznamem"/>
        <w:ind w:left="1440"/>
        <w:rPr>
          <w:b/>
          <w:bCs/>
        </w:rPr>
      </w:pPr>
    </w:p>
    <w:p w14:paraId="5BE0FB3E" w14:textId="3A0627F5" w:rsidR="00051C05" w:rsidRPr="00F114EE" w:rsidRDefault="00051C05" w:rsidP="00F114EE">
      <w:pPr>
        <w:rPr>
          <w:rFonts w:ascii="Arial Narrow" w:hAnsi="Arial Narrow"/>
          <w:b/>
          <w:bCs/>
        </w:rPr>
      </w:pPr>
      <w:r w:rsidRPr="00F114EE">
        <w:rPr>
          <w:rFonts w:ascii="Arial Narrow" w:hAnsi="Arial Narrow"/>
          <w:b/>
          <w:bCs/>
          <w:sz w:val="24"/>
          <w:szCs w:val="24"/>
        </w:rPr>
        <w:t>Stvrzuji svým podpisem, že jsem byl řádně proškolen dle osnovy školení:</w:t>
      </w:r>
    </w:p>
    <w:p w14:paraId="1937BC5F" w14:textId="0A423E3D" w:rsidR="00051C05" w:rsidRDefault="00051C05" w:rsidP="00F114EE">
      <w:pPr>
        <w:jc w:val="center"/>
      </w:pPr>
    </w:p>
    <w:tbl>
      <w:tblPr>
        <w:tblW w:w="104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1814"/>
        <w:gridCol w:w="3260"/>
      </w:tblGrid>
      <w:tr w:rsidR="00F114EE" w:rsidRPr="009143A2" w14:paraId="4D67865A" w14:textId="77777777" w:rsidTr="00F114EE">
        <w:trPr>
          <w:trHeight w:val="43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A8E546D" w14:textId="77777777" w:rsidR="00F114EE" w:rsidRPr="009143A2" w:rsidRDefault="00F114EE" w:rsidP="009143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3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Jméno, příjmení: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1498893" w14:textId="77777777" w:rsidR="00F114EE" w:rsidRPr="009143A2" w:rsidRDefault="00F114EE" w:rsidP="009143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3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16F4A13A" w14:textId="28B7CE28" w:rsidR="00F114EE" w:rsidRPr="009143A2" w:rsidRDefault="00F114EE" w:rsidP="00F114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Zaměstnavatel: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D096B55" w14:textId="19D4E227" w:rsidR="00F114EE" w:rsidRPr="009143A2" w:rsidRDefault="00F114EE" w:rsidP="009143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43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Podpis:</w:t>
            </w:r>
          </w:p>
        </w:tc>
      </w:tr>
      <w:tr w:rsidR="00F114EE" w:rsidRPr="009143A2" w14:paraId="04A335D6" w14:textId="77777777" w:rsidTr="00F114EE">
        <w:trPr>
          <w:trHeight w:val="43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08CF" w14:textId="77777777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3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A613" w14:textId="77777777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3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604E0" w14:textId="77777777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D536" w14:textId="41D9E43E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3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14EE" w:rsidRPr="009143A2" w14:paraId="3CF65443" w14:textId="77777777" w:rsidTr="00F114EE">
        <w:trPr>
          <w:trHeight w:val="43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1595" w14:textId="77777777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3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A981" w14:textId="77777777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3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34AA2" w14:textId="77777777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926F" w14:textId="6AC5E3DB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3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14EE" w:rsidRPr="009143A2" w14:paraId="2162713D" w14:textId="77777777" w:rsidTr="00F114EE">
        <w:trPr>
          <w:trHeight w:val="43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610F" w14:textId="77777777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3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6AAB" w14:textId="77777777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3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DFC3F" w14:textId="77777777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0361" w14:textId="13130F48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3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14EE" w:rsidRPr="009143A2" w14:paraId="1F34BF7D" w14:textId="77777777" w:rsidTr="00F114EE">
        <w:trPr>
          <w:trHeight w:val="43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F232" w14:textId="77777777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3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5B7A" w14:textId="77777777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3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E331F" w14:textId="77777777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4610" w14:textId="2E02D47B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3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14EE" w:rsidRPr="009143A2" w14:paraId="2968CF10" w14:textId="77777777" w:rsidTr="00F114EE">
        <w:trPr>
          <w:trHeight w:val="43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D2A3" w14:textId="77777777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3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81D9" w14:textId="77777777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3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95726" w14:textId="77777777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1204" w14:textId="791C0E31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3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14EE" w:rsidRPr="009143A2" w14:paraId="0A2D3343" w14:textId="77777777" w:rsidTr="00F114EE">
        <w:trPr>
          <w:trHeight w:val="43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67B7" w14:textId="77777777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3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953A" w14:textId="77777777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3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33FC0" w14:textId="77777777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78F6" w14:textId="327135A1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3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14EE" w:rsidRPr="009143A2" w14:paraId="1A2F1484" w14:textId="77777777" w:rsidTr="00F114EE">
        <w:trPr>
          <w:trHeight w:val="43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462B" w14:textId="77777777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3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A0C6" w14:textId="77777777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3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18D60" w14:textId="77777777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9027" w14:textId="2F516F8F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3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14EE" w:rsidRPr="009143A2" w14:paraId="40F38C79" w14:textId="77777777" w:rsidTr="00F114EE">
        <w:trPr>
          <w:trHeight w:val="43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D875" w14:textId="77777777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3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C571" w14:textId="77777777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3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82D0C" w14:textId="77777777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37BA" w14:textId="22098035" w:rsidR="00F114EE" w:rsidRPr="009143A2" w:rsidRDefault="00F114EE" w:rsidP="0091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3A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A5A66B4" w14:textId="632E1992" w:rsidR="00051C05" w:rsidRDefault="00051C05" w:rsidP="00D80603"/>
    <w:p w14:paraId="7A97EFF2" w14:textId="31DD050F" w:rsidR="009143A2" w:rsidRDefault="009143A2" w:rsidP="00D80603"/>
    <w:p w14:paraId="0717EAE4" w14:textId="3B9AE985" w:rsidR="009143A2" w:rsidRDefault="009143A2" w:rsidP="00D80603"/>
    <w:p w14:paraId="40FD721A" w14:textId="24288F0C" w:rsidR="009143A2" w:rsidRDefault="009143A2" w:rsidP="00D80603">
      <w:r>
        <w:t>…………………………………………………</w:t>
      </w:r>
      <w:r>
        <w:tab/>
      </w:r>
      <w:r>
        <w:tab/>
      </w:r>
      <w:r>
        <w:tab/>
      </w:r>
      <w:r w:rsidR="00F114EE">
        <w:tab/>
      </w:r>
      <w:r>
        <w:t>…………………………………………</w:t>
      </w:r>
    </w:p>
    <w:p w14:paraId="168C6E74" w14:textId="0D265C58" w:rsidR="009143A2" w:rsidRPr="009143A2" w:rsidRDefault="009143A2" w:rsidP="009143A2">
      <w:pPr>
        <w:ind w:firstLine="708"/>
        <w:rPr>
          <w:rFonts w:ascii="Arial Narrow" w:hAnsi="Arial Narrow"/>
          <w:sz w:val="24"/>
          <w:szCs w:val="24"/>
        </w:rPr>
      </w:pPr>
      <w:r w:rsidRPr="009143A2">
        <w:rPr>
          <w:rFonts w:ascii="Arial Narrow" w:hAnsi="Arial Narrow"/>
          <w:sz w:val="24"/>
          <w:szCs w:val="24"/>
        </w:rPr>
        <w:t>Proškolil: Mgr. Tomáš Kepič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        </w:t>
      </w:r>
      <w:r w:rsidR="00F114EE">
        <w:rPr>
          <w:rFonts w:ascii="Arial Narrow" w:hAnsi="Arial Narrow"/>
          <w:sz w:val="24"/>
          <w:szCs w:val="24"/>
        </w:rPr>
        <w:tab/>
        <w:t xml:space="preserve">    </w:t>
      </w:r>
      <w:r>
        <w:rPr>
          <w:rFonts w:ascii="Arial Narrow" w:hAnsi="Arial Narrow"/>
          <w:sz w:val="24"/>
          <w:szCs w:val="24"/>
        </w:rPr>
        <w:t xml:space="preserve"> Datum a místo</w:t>
      </w:r>
    </w:p>
    <w:p w14:paraId="56E03F18" w14:textId="1E1D9D40" w:rsidR="009143A2" w:rsidRPr="009143A2" w:rsidRDefault="009143A2" w:rsidP="00D8060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Pr="009143A2">
        <w:rPr>
          <w:rFonts w:ascii="Arial Narrow" w:hAnsi="Arial Narrow"/>
          <w:sz w:val="24"/>
          <w:szCs w:val="24"/>
        </w:rPr>
        <w:t>Představitel QMS pro GMP a BOZP</w:t>
      </w:r>
      <w:r w:rsidR="00F114EE">
        <w:rPr>
          <w:rFonts w:ascii="Arial Narrow" w:hAnsi="Arial Narrow"/>
          <w:sz w:val="24"/>
          <w:szCs w:val="24"/>
        </w:rPr>
        <w:tab/>
      </w:r>
      <w:r w:rsidR="00F114EE">
        <w:rPr>
          <w:rFonts w:ascii="Arial Narrow" w:hAnsi="Arial Narrow"/>
          <w:sz w:val="24"/>
          <w:szCs w:val="24"/>
        </w:rPr>
        <w:tab/>
      </w:r>
    </w:p>
    <w:sectPr w:rsidR="009143A2" w:rsidRPr="009143A2" w:rsidSect="00F114EE">
      <w:headerReference w:type="default" r:id="rId8"/>
      <w:footerReference w:type="default" r:id="rId9"/>
      <w:pgSz w:w="11906" w:h="16838"/>
      <w:pgMar w:top="720" w:right="720" w:bottom="720" w:left="720" w:header="567" w:footer="32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8BAD6" w14:textId="77777777" w:rsidR="00B431BE" w:rsidRDefault="00B431BE">
      <w:r>
        <w:separator/>
      </w:r>
    </w:p>
  </w:endnote>
  <w:endnote w:type="continuationSeparator" w:id="0">
    <w:p w14:paraId="7239430C" w14:textId="77777777" w:rsidR="00B431BE" w:rsidRDefault="00B4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FE949" w14:textId="77777777" w:rsidR="00AD74EB" w:rsidRPr="0071674B" w:rsidRDefault="00DA2C72">
    <w:pPr>
      <w:rPr>
        <w:rFonts w:ascii="Arial Narrow" w:hAnsi="Arial Narrow"/>
        <w:color w:val="002060"/>
      </w:rPr>
    </w:pPr>
    <w:r w:rsidRPr="0071674B">
      <w:rPr>
        <w:rFonts w:ascii="Arial Narrow" w:hAnsi="Arial Narrow"/>
        <w:noProof/>
        <w:color w:val="00206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3E17AC6" wp14:editId="3C2FE52E">
              <wp:simplePos x="0" y="0"/>
              <wp:positionH relativeFrom="column">
                <wp:posOffset>-534670</wp:posOffset>
              </wp:positionH>
              <wp:positionV relativeFrom="paragraph">
                <wp:posOffset>-56515</wp:posOffset>
              </wp:positionV>
              <wp:extent cx="676656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1FC5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-4.45pt" to="490.7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" o:allowincell="f" strokecolor="#002060"/>
          </w:pict>
        </mc:Fallback>
      </mc:AlternateContent>
    </w:r>
    <w:r w:rsidR="00AD74EB" w:rsidRPr="0071674B">
      <w:rPr>
        <w:rFonts w:ascii="Arial Narrow" w:hAnsi="Arial Narrow"/>
        <w:color w:val="002060"/>
      </w:rPr>
      <w:t>Bankovní spojení:</w:t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</w:r>
    <w:proofErr w:type="spellStart"/>
    <w:r w:rsidR="00AD74EB" w:rsidRPr="0071674B">
      <w:rPr>
        <w:rFonts w:ascii="Arial Narrow" w:hAnsi="Arial Narrow"/>
        <w:color w:val="002060"/>
      </w:rPr>
      <w:t>č.ú</w:t>
    </w:r>
    <w:proofErr w:type="spellEnd"/>
    <w:r w:rsidR="00AD74EB" w:rsidRPr="0071674B">
      <w:rPr>
        <w:rFonts w:ascii="Arial Narrow" w:hAnsi="Arial Narrow"/>
        <w:color w:val="002060"/>
      </w:rPr>
      <w:t>.: 35-0000380277/0100 (CZK)</w:t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  <w:t>IČO: 268 98 161</w:t>
    </w:r>
  </w:p>
  <w:p w14:paraId="6FA555CE" w14:textId="77777777" w:rsidR="00AD74EB" w:rsidRPr="0071674B" w:rsidRDefault="00AD74EB">
    <w:pPr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Komerční banka</w:t>
    </w:r>
    <w:r w:rsidR="008B13FA">
      <w:rPr>
        <w:rFonts w:ascii="Arial Narrow" w:hAnsi="Arial Narrow"/>
        <w:color w:val="002060"/>
      </w:rPr>
      <w:t>,</w:t>
    </w:r>
    <w:r w:rsidRPr="0071674B">
      <w:rPr>
        <w:rFonts w:ascii="Arial Narrow" w:hAnsi="Arial Narrow"/>
        <w:color w:val="002060"/>
      </w:rPr>
      <w:t xml:space="preserve"> a.s.</w:t>
    </w:r>
    <w:r w:rsidRPr="0071674B"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ab/>
    </w:r>
    <w:proofErr w:type="spellStart"/>
    <w:r w:rsidRPr="0071674B">
      <w:rPr>
        <w:rFonts w:ascii="Arial Narrow" w:hAnsi="Arial Narrow"/>
        <w:color w:val="002060"/>
      </w:rPr>
      <w:t>č.ú</w:t>
    </w:r>
    <w:proofErr w:type="spellEnd"/>
    <w:r w:rsidRPr="0071674B">
      <w:rPr>
        <w:rFonts w:ascii="Arial Narrow" w:hAnsi="Arial Narrow"/>
        <w:color w:val="002060"/>
      </w:rPr>
      <w:t>.: 3</w:t>
    </w:r>
    <w:r w:rsidR="0071674B">
      <w:rPr>
        <w:rFonts w:ascii="Arial Narrow" w:hAnsi="Arial Narrow"/>
        <w:color w:val="002060"/>
      </w:rPr>
      <w:t>5</w:t>
    </w:r>
    <w:r w:rsidR="008B13FA">
      <w:rPr>
        <w:rFonts w:ascii="Arial Narrow" w:hAnsi="Arial Narrow"/>
        <w:color w:val="002060"/>
      </w:rPr>
      <w:t>-</w:t>
    </w:r>
    <w:r w:rsidR="0071674B">
      <w:rPr>
        <w:rFonts w:ascii="Arial Narrow" w:hAnsi="Arial Narrow"/>
        <w:color w:val="002060"/>
      </w:rPr>
      <w:t>1332750267/0100 (EUR)</w:t>
    </w:r>
    <w:r w:rsidR="0071674B">
      <w:rPr>
        <w:rFonts w:ascii="Arial Narrow" w:hAnsi="Arial Narrow"/>
        <w:color w:val="002060"/>
      </w:rPr>
      <w:tab/>
    </w:r>
    <w:r w:rsidR="0071674B">
      <w:rPr>
        <w:rFonts w:ascii="Arial Narrow" w:hAnsi="Arial Narrow"/>
        <w:color w:val="002060"/>
      </w:rPr>
      <w:tab/>
      <w:t xml:space="preserve">DIČ: CZ </w:t>
    </w:r>
    <w:r w:rsidRPr="0071674B">
      <w:rPr>
        <w:rFonts w:ascii="Arial Narrow" w:hAnsi="Arial Narrow"/>
        <w:color w:val="002060"/>
      </w:rPr>
      <w:t>268</w:t>
    </w:r>
    <w:r w:rsidR="0071674B"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98</w:t>
    </w:r>
    <w:r w:rsidR="0071674B"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161</w:t>
    </w:r>
  </w:p>
  <w:p w14:paraId="34D9BA32" w14:textId="77777777" w:rsidR="00AD74EB" w:rsidRPr="0071674B" w:rsidRDefault="00AD74EB">
    <w:pPr>
      <w:rPr>
        <w:rFonts w:ascii="Arial Narrow" w:hAnsi="Arial Narrow"/>
        <w:color w:val="002060"/>
      </w:rPr>
    </w:pPr>
    <w:proofErr w:type="spellStart"/>
    <w:r w:rsidRPr="0071674B">
      <w:rPr>
        <w:rFonts w:ascii="Arial Narrow" w:hAnsi="Arial Narrow"/>
        <w:color w:val="002060"/>
      </w:rPr>
      <w:t>pob</w:t>
    </w:r>
    <w:proofErr w:type="spellEnd"/>
    <w:r w:rsidRPr="0071674B">
      <w:rPr>
        <w:rFonts w:ascii="Arial Narrow" w:hAnsi="Arial Narrow"/>
        <w:color w:val="002060"/>
      </w:rPr>
      <w:t>. Uherský Brod</w:t>
    </w:r>
  </w:p>
  <w:p w14:paraId="1FC8DB78" w14:textId="77777777" w:rsidR="00AD74EB" w:rsidRDefault="00AD74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9DA79" w14:textId="77777777" w:rsidR="00B431BE" w:rsidRDefault="00B431BE">
      <w:r>
        <w:separator/>
      </w:r>
    </w:p>
  </w:footnote>
  <w:footnote w:type="continuationSeparator" w:id="0">
    <w:p w14:paraId="286FE945" w14:textId="77777777" w:rsidR="00B431BE" w:rsidRDefault="00B4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7CB0" w14:textId="77777777" w:rsidR="00AD74EB" w:rsidRPr="00EF399B" w:rsidRDefault="00DA2C72" w:rsidP="00BF3709">
    <w:pPr>
      <w:ind w:hanging="567"/>
      <w:rPr>
        <w:rFonts w:ascii="Arial Narrow" w:hAnsi="Arial Narrow"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8752" behindDoc="0" locked="0" layoutInCell="1" allowOverlap="1" wp14:anchorId="56E8CE5B" wp14:editId="3C416ACD">
          <wp:simplePos x="0" y="0"/>
          <wp:positionH relativeFrom="column">
            <wp:posOffset>2558415</wp:posOffset>
          </wp:positionH>
          <wp:positionV relativeFrom="paragraph">
            <wp:posOffset>-7620</wp:posOffset>
          </wp:positionV>
          <wp:extent cx="3568065" cy="647065"/>
          <wp:effectExtent l="0" t="0" r="0" b="0"/>
          <wp:wrapNone/>
          <wp:docPr id="9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4EB" w:rsidRPr="00EF399B">
      <w:rPr>
        <w:rFonts w:ascii="Arial Narrow" w:hAnsi="Arial Narrow"/>
        <w:b/>
        <w:color w:val="002060"/>
      </w:rPr>
      <w:t>AG TRANSPORT, s.r.o.</w:t>
    </w:r>
    <w:r w:rsidR="00AD74EB" w:rsidRPr="00EF399B">
      <w:rPr>
        <w:rFonts w:ascii="Arial Narrow" w:hAnsi="Arial Narrow"/>
        <w:b/>
        <w:color w:val="002060"/>
      </w:rPr>
      <w:tab/>
    </w:r>
    <w:r w:rsidR="00EF399B">
      <w:rPr>
        <w:rFonts w:ascii="Arial Narrow" w:hAnsi="Arial Narrow"/>
        <w:b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Tel.: </w:t>
    </w:r>
    <w:r w:rsidR="0071674B" w:rsidRPr="00EF399B">
      <w:rPr>
        <w:rFonts w:ascii="Arial Narrow" w:hAnsi="Arial Narrow"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+420 572 </w:t>
    </w:r>
    <w:r w:rsidR="0011128B" w:rsidRPr="00EF399B">
      <w:rPr>
        <w:rFonts w:ascii="Arial Narrow" w:hAnsi="Arial Narrow"/>
        <w:color w:val="002060"/>
      </w:rPr>
      <w:t>434</w:t>
    </w:r>
    <w:r w:rsidR="00AD74EB" w:rsidRPr="00EF399B">
      <w:rPr>
        <w:rFonts w:ascii="Arial Narrow" w:hAnsi="Arial Narrow"/>
        <w:color w:val="002060"/>
      </w:rPr>
      <w:t xml:space="preserve"> </w:t>
    </w:r>
    <w:r w:rsidR="0011128B" w:rsidRPr="00EF399B">
      <w:rPr>
        <w:rFonts w:ascii="Arial Narrow" w:hAnsi="Arial Narrow"/>
        <w:color w:val="002060"/>
      </w:rPr>
      <w:t>501</w:t>
    </w:r>
  </w:p>
  <w:p w14:paraId="1DCB4C26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Průmyslová 1141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proofErr w:type="gramStart"/>
    <w:r w:rsidRPr="00EF399B">
      <w:rPr>
        <w:rFonts w:ascii="Arial Narrow" w:hAnsi="Arial Narrow"/>
        <w:color w:val="002060"/>
      </w:rPr>
      <w:t xml:space="preserve">Fax: </w:t>
    </w:r>
    <w:r w:rsidR="0071674B" w:rsidRPr="00EF399B">
      <w:rPr>
        <w:rFonts w:ascii="Arial Narrow" w:hAnsi="Arial Narrow"/>
        <w:color w:val="002060"/>
      </w:rPr>
      <w:t xml:space="preserve">  </w:t>
    </w:r>
    <w:proofErr w:type="gramEnd"/>
    <w:r w:rsidR="0071674B" w:rsidRPr="00EF399B">
      <w:rPr>
        <w:rFonts w:ascii="Arial Narrow" w:hAnsi="Arial Narrow"/>
        <w:color w:val="002060"/>
      </w:rPr>
      <w:t xml:space="preserve"> </w:t>
    </w:r>
    <w:r w:rsidRPr="00EF399B">
      <w:rPr>
        <w:rFonts w:ascii="Arial Narrow" w:hAnsi="Arial Narrow"/>
        <w:color w:val="002060"/>
      </w:rPr>
      <w:t>+420 572 693</w:t>
    </w:r>
    <w:r w:rsidR="00203794">
      <w:rPr>
        <w:rFonts w:ascii="Arial Narrow" w:hAnsi="Arial Narrow"/>
        <w:color w:val="002060"/>
      </w:rPr>
      <w:t> </w:t>
    </w:r>
    <w:r w:rsidRPr="00EF399B">
      <w:rPr>
        <w:rFonts w:ascii="Arial Narrow" w:hAnsi="Arial Narrow"/>
        <w:color w:val="002060"/>
      </w:rPr>
      <w:t>301</w:t>
    </w:r>
  </w:p>
  <w:p w14:paraId="1B3509FA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 xml:space="preserve">686 </w:t>
    </w:r>
    <w:proofErr w:type="gramStart"/>
    <w:r w:rsidRPr="00EF399B">
      <w:rPr>
        <w:rFonts w:ascii="Arial Narrow" w:hAnsi="Arial Narrow"/>
        <w:color w:val="002060"/>
      </w:rPr>
      <w:t>01  Uherské</w:t>
    </w:r>
    <w:proofErr w:type="gramEnd"/>
    <w:r w:rsidRPr="00EF399B">
      <w:rPr>
        <w:rFonts w:ascii="Arial Narrow" w:hAnsi="Arial Narrow"/>
        <w:color w:val="002060"/>
      </w:rPr>
      <w:t xml:space="preserve"> Hradiště</w:t>
    </w:r>
    <w:r w:rsidR="00BF3709" w:rsidRPr="00EF399B">
      <w:rPr>
        <w:rFonts w:ascii="Arial Narrow" w:hAnsi="Arial Narrow"/>
        <w:color w:val="002060"/>
      </w:rPr>
      <w:t xml:space="preserve">   </w:t>
    </w:r>
    <w:r w:rsidR="00EF399B">
      <w:rPr>
        <w:rFonts w:ascii="Arial Narrow" w:hAnsi="Arial Narrow"/>
        <w:color w:val="002060"/>
      </w:rPr>
      <w:t xml:space="preserve">   </w:t>
    </w:r>
    <w:r w:rsidR="0071674B" w:rsidRPr="00EF399B">
      <w:rPr>
        <w:rFonts w:ascii="Arial Narrow" w:hAnsi="Arial Narrow"/>
        <w:color w:val="002060"/>
      </w:rPr>
      <w:t>E</w:t>
    </w:r>
    <w:r w:rsidRPr="00EF399B">
      <w:rPr>
        <w:rFonts w:ascii="Arial Narrow" w:hAnsi="Arial Narrow"/>
        <w:color w:val="002060"/>
      </w:rPr>
      <w:t>-mail:</w:t>
    </w:r>
    <w:r w:rsidR="0071674B" w:rsidRPr="00EF399B">
      <w:rPr>
        <w:rFonts w:ascii="Arial Narrow" w:hAnsi="Arial Narrow"/>
        <w:color w:val="002060"/>
      </w:rPr>
      <w:t xml:space="preserve"> </w:t>
    </w:r>
    <w:r w:rsidR="00055DE2" w:rsidRPr="00EF399B">
      <w:rPr>
        <w:rFonts w:ascii="Arial Narrow" w:hAnsi="Arial Narrow"/>
        <w:color w:val="002060"/>
      </w:rPr>
      <w:t>info</w:t>
    </w:r>
    <w:r w:rsidRPr="00EF399B">
      <w:rPr>
        <w:rFonts w:ascii="Arial Narrow" w:hAnsi="Arial Narrow"/>
        <w:color w:val="002060"/>
      </w:rPr>
      <w:t>@agtransport.cz</w:t>
    </w:r>
  </w:p>
  <w:p w14:paraId="5CCC69D3" w14:textId="77777777" w:rsidR="00AD74EB" w:rsidRPr="00EF399B" w:rsidRDefault="0071674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Česká republika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proofErr w:type="gramStart"/>
    <w:r w:rsidRPr="00EF399B">
      <w:rPr>
        <w:rFonts w:ascii="Arial Narrow" w:hAnsi="Arial Narrow"/>
        <w:color w:val="002060"/>
      </w:rPr>
      <w:t>Web:  www.agtransport.cz</w:t>
    </w:r>
    <w:proofErr w:type="gramEnd"/>
  </w:p>
  <w:p w14:paraId="2904B1B9" w14:textId="77777777" w:rsidR="0071674B" w:rsidRPr="0071674B" w:rsidRDefault="00DA2C72">
    <w:pPr>
      <w:rPr>
        <w:rFonts w:ascii="Arial Narrow" w:hAnsi="Arial Narrow"/>
        <w:color w:val="002060"/>
        <w:sz w:val="22"/>
      </w:rPr>
    </w:pPr>
    <w:r>
      <w:rPr>
        <w:rFonts w:ascii="Arial Narrow" w:hAnsi="Arial Narrow"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4AB09F9" wp14:editId="20AA6495">
              <wp:simplePos x="0" y="0"/>
              <wp:positionH relativeFrom="column">
                <wp:posOffset>-534670</wp:posOffset>
              </wp:positionH>
              <wp:positionV relativeFrom="paragraph">
                <wp:posOffset>154305</wp:posOffset>
              </wp:positionV>
              <wp:extent cx="691896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2809B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12.15pt" to="502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" o:allowincell="f" strokecolor="#00206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B4AF5F"/>
    <w:multiLevelType w:val="hybridMultilevel"/>
    <w:tmpl w:val="783494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0D5C44"/>
    <w:multiLevelType w:val="hybridMultilevel"/>
    <w:tmpl w:val="250C8B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768B93"/>
    <w:multiLevelType w:val="hybridMultilevel"/>
    <w:tmpl w:val="7DA912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4968B2"/>
    <w:multiLevelType w:val="hybridMultilevel"/>
    <w:tmpl w:val="6C42A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ABCC3"/>
    <w:multiLevelType w:val="hybridMultilevel"/>
    <w:tmpl w:val="7C97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3432578"/>
    <w:multiLevelType w:val="hybridMultilevel"/>
    <w:tmpl w:val="E68AEF2E"/>
    <w:lvl w:ilvl="0" w:tplc="2C505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8BB38"/>
    <w:multiLevelType w:val="hybridMultilevel"/>
    <w:tmpl w:val="0E4C02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40"/>
    <w:rsid w:val="00013AAD"/>
    <w:rsid w:val="00024597"/>
    <w:rsid w:val="00030729"/>
    <w:rsid w:val="00032B44"/>
    <w:rsid w:val="00045402"/>
    <w:rsid w:val="00051C05"/>
    <w:rsid w:val="00055DE2"/>
    <w:rsid w:val="00072A20"/>
    <w:rsid w:val="0007338B"/>
    <w:rsid w:val="000A1148"/>
    <w:rsid w:val="000B0725"/>
    <w:rsid w:val="000E1CD4"/>
    <w:rsid w:val="000F32C0"/>
    <w:rsid w:val="0010192F"/>
    <w:rsid w:val="0011128B"/>
    <w:rsid w:val="0011665E"/>
    <w:rsid w:val="00127060"/>
    <w:rsid w:val="001744B6"/>
    <w:rsid w:val="00196AAF"/>
    <w:rsid w:val="001A555A"/>
    <w:rsid w:val="001B229D"/>
    <w:rsid w:val="001B3E84"/>
    <w:rsid w:val="001C18FF"/>
    <w:rsid w:val="001D1315"/>
    <w:rsid w:val="001D2749"/>
    <w:rsid w:val="001F77A3"/>
    <w:rsid w:val="00203794"/>
    <w:rsid w:val="00203BFA"/>
    <w:rsid w:val="002049CC"/>
    <w:rsid w:val="00206E0F"/>
    <w:rsid w:val="00212A75"/>
    <w:rsid w:val="00222E5B"/>
    <w:rsid w:val="00224132"/>
    <w:rsid w:val="00225540"/>
    <w:rsid w:val="00245332"/>
    <w:rsid w:val="00251A6F"/>
    <w:rsid w:val="00283624"/>
    <w:rsid w:val="002914F5"/>
    <w:rsid w:val="002B008E"/>
    <w:rsid w:val="002D729F"/>
    <w:rsid w:val="002F0612"/>
    <w:rsid w:val="00332150"/>
    <w:rsid w:val="00333236"/>
    <w:rsid w:val="00333B47"/>
    <w:rsid w:val="00352DB4"/>
    <w:rsid w:val="00356B5A"/>
    <w:rsid w:val="003837AE"/>
    <w:rsid w:val="003A1A7E"/>
    <w:rsid w:val="003B43A1"/>
    <w:rsid w:val="003C0968"/>
    <w:rsid w:val="003E4009"/>
    <w:rsid w:val="003F6AD8"/>
    <w:rsid w:val="00402827"/>
    <w:rsid w:val="0040410A"/>
    <w:rsid w:val="0040762F"/>
    <w:rsid w:val="0041385D"/>
    <w:rsid w:val="00421E6A"/>
    <w:rsid w:val="00426D05"/>
    <w:rsid w:val="004410EE"/>
    <w:rsid w:val="004743DB"/>
    <w:rsid w:val="00475E3E"/>
    <w:rsid w:val="0048553C"/>
    <w:rsid w:val="004A125F"/>
    <w:rsid w:val="004B5800"/>
    <w:rsid w:val="004B631B"/>
    <w:rsid w:val="004E58E7"/>
    <w:rsid w:val="004F1CC3"/>
    <w:rsid w:val="004F70CC"/>
    <w:rsid w:val="00502C60"/>
    <w:rsid w:val="00505D6F"/>
    <w:rsid w:val="0052445D"/>
    <w:rsid w:val="00525588"/>
    <w:rsid w:val="00526F72"/>
    <w:rsid w:val="005457EC"/>
    <w:rsid w:val="00551066"/>
    <w:rsid w:val="005971F9"/>
    <w:rsid w:val="005A4752"/>
    <w:rsid w:val="005B78A0"/>
    <w:rsid w:val="005D765C"/>
    <w:rsid w:val="005E5009"/>
    <w:rsid w:val="005E5751"/>
    <w:rsid w:val="005E72F9"/>
    <w:rsid w:val="006040F3"/>
    <w:rsid w:val="006135FD"/>
    <w:rsid w:val="00613EA0"/>
    <w:rsid w:val="006333F7"/>
    <w:rsid w:val="00641CA2"/>
    <w:rsid w:val="00643E93"/>
    <w:rsid w:val="006450F0"/>
    <w:rsid w:val="0064521D"/>
    <w:rsid w:val="00651226"/>
    <w:rsid w:val="00674DC6"/>
    <w:rsid w:val="00680C0A"/>
    <w:rsid w:val="006905D8"/>
    <w:rsid w:val="00694181"/>
    <w:rsid w:val="006A07C7"/>
    <w:rsid w:val="006A61E7"/>
    <w:rsid w:val="006B0063"/>
    <w:rsid w:val="006B5DF5"/>
    <w:rsid w:val="006B6154"/>
    <w:rsid w:val="006E33A9"/>
    <w:rsid w:val="006E350A"/>
    <w:rsid w:val="006F0BEA"/>
    <w:rsid w:val="006F726B"/>
    <w:rsid w:val="00704380"/>
    <w:rsid w:val="0071674B"/>
    <w:rsid w:val="00730B72"/>
    <w:rsid w:val="007369A5"/>
    <w:rsid w:val="007406B6"/>
    <w:rsid w:val="0075341B"/>
    <w:rsid w:val="00754826"/>
    <w:rsid w:val="00767024"/>
    <w:rsid w:val="00772B0D"/>
    <w:rsid w:val="00784893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708DB"/>
    <w:rsid w:val="00894C29"/>
    <w:rsid w:val="00896E11"/>
    <w:rsid w:val="008B13FA"/>
    <w:rsid w:val="008B4E49"/>
    <w:rsid w:val="008C2FFC"/>
    <w:rsid w:val="008E412D"/>
    <w:rsid w:val="008F6A7F"/>
    <w:rsid w:val="00901527"/>
    <w:rsid w:val="009143A2"/>
    <w:rsid w:val="00925345"/>
    <w:rsid w:val="00927D4B"/>
    <w:rsid w:val="00950613"/>
    <w:rsid w:val="00953385"/>
    <w:rsid w:val="009709B3"/>
    <w:rsid w:val="00981E43"/>
    <w:rsid w:val="00987416"/>
    <w:rsid w:val="0099098A"/>
    <w:rsid w:val="009941AA"/>
    <w:rsid w:val="009A0C15"/>
    <w:rsid w:val="009A707B"/>
    <w:rsid w:val="009B302C"/>
    <w:rsid w:val="009B3D0D"/>
    <w:rsid w:val="009C3EBA"/>
    <w:rsid w:val="009D0408"/>
    <w:rsid w:val="009D1754"/>
    <w:rsid w:val="009E4EF2"/>
    <w:rsid w:val="009F1730"/>
    <w:rsid w:val="00A5117B"/>
    <w:rsid w:val="00A6027A"/>
    <w:rsid w:val="00A6330F"/>
    <w:rsid w:val="00A76B18"/>
    <w:rsid w:val="00AB7C1A"/>
    <w:rsid w:val="00AD74EB"/>
    <w:rsid w:val="00AD770C"/>
    <w:rsid w:val="00AE6DD5"/>
    <w:rsid w:val="00B012A5"/>
    <w:rsid w:val="00B0399A"/>
    <w:rsid w:val="00B0728C"/>
    <w:rsid w:val="00B26A46"/>
    <w:rsid w:val="00B431BE"/>
    <w:rsid w:val="00B569B0"/>
    <w:rsid w:val="00B82974"/>
    <w:rsid w:val="00B8318D"/>
    <w:rsid w:val="00B9262E"/>
    <w:rsid w:val="00BB4626"/>
    <w:rsid w:val="00BD17F0"/>
    <w:rsid w:val="00BD48D9"/>
    <w:rsid w:val="00BE6541"/>
    <w:rsid w:val="00BF0C31"/>
    <w:rsid w:val="00BF3709"/>
    <w:rsid w:val="00BF46C3"/>
    <w:rsid w:val="00C10A1E"/>
    <w:rsid w:val="00C27E98"/>
    <w:rsid w:val="00C27F28"/>
    <w:rsid w:val="00C31F3E"/>
    <w:rsid w:val="00C42AA3"/>
    <w:rsid w:val="00C50216"/>
    <w:rsid w:val="00C52151"/>
    <w:rsid w:val="00C5547E"/>
    <w:rsid w:val="00C67954"/>
    <w:rsid w:val="00C817EB"/>
    <w:rsid w:val="00C8247B"/>
    <w:rsid w:val="00C93A12"/>
    <w:rsid w:val="00CA1A49"/>
    <w:rsid w:val="00CA2007"/>
    <w:rsid w:val="00CC3378"/>
    <w:rsid w:val="00CD1E13"/>
    <w:rsid w:val="00CE51BE"/>
    <w:rsid w:val="00CE5FA7"/>
    <w:rsid w:val="00D151F7"/>
    <w:rsid w:val="00D15628"/>
    <w:rsid w:val="00D1749E"/>
    <w:rsid w:val="00D32ED6"/>
    <w:rsid w:val="00D4461B"/>
    <w:rsid w:val="00D46898"/>
    <w:rsid w:val="00D51E06"/>
    <w:rsid w:val="00D67421"/>
    <w:rsid w:val="00D80603"/>
    <w:rsid w:val="00D84705"/>
    <w:rsid w:val="00D8738A"/>
    <w:rsid w:val="00D9251A"/>
    <w:rsid w:val="00D97396"/>
    <w:rsid w:val="00DA2C72"/>
    <w:rsid w:val="00DC2F26"/>
    <w:rsid w:val="00DF46B6"/>
    <w:rsid w:val="00E05BB0"/>
    <w:rsid w:val="00E179CD"/>
    <w:rsid w:val="00E2345A"/>
    <w:rsid w:val="00E33D78"/>
    <w:rsid w:val="00E379D1"/>
    <w:rsid w:val="00E46B96"/>
    <w:rsid w:val="00E60186"/>
    <w:rsid w:val="00E80273"/>
    <w:rsid w:val="00EB708B"/>
    <w:rsid w:val="00EC15FB"/>
    <w:rsid w:val="00EC5F78"/>
    <w:rsid w:val="00EE477F"/>
    <w:rsid w:val="00EE7A5A"/>
    <w:rsid w:val="00EF399B"/>
    <w:rsid w:val="00EF5BAB"/>
    <w:rsid w:val="00F064A3"/>
    <w:rsid w:val="00F10D39"/>
    <w:rsid w:val="00F114EE"/>
    <w:rsid w:val="00F11DBB"/>
    <w:rsid w:val="00F12141"/>
    <w:rsid w:val="00F12910"/>
    <w:rsid w:val="00F33752"/>
    <w:rsid w:val="00F47509"/>
    <w:rsid w:val="00F514BE"/>
    <w:rsid w:val="00F672AF"/>
    <w:rsid w:val="00F70D63"/>
    <w:rsid w:val="00F71F65"/>
    <w:rsid w:val="00F76F99"/>
    <w:rsid w:val="00FC14A4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871FA"/>
  <w15:chartTrackingRefBased/>
  <w15:docId w15:val="{FACA5FA3-B305-49B1-BFD5-3E25B21D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72AF"/>
  </w:style>
  <w:style w:type="paragraph" w:styleId="Nadpis1">
    <w:name w:val="heading 1"/>
    <w:basedOn w:val="Normln"/>
    <w:next w:val="Normln"/>
    <w:link w:val="Nadpis1Char"/>
    <w:qFormat/>
    <w:rsid w:val="00F672AF"/>
    <w:pPr>
      <w:keepNext/>
      <w:jc w:val="center"/>
      <w:outlineLvl w:val="0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06E0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b/>
      <w:bCs/>
      <w:sz w:val="24"/>
      <w:szCs w:val="24"/>
      <w:u w:val="single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shorttext">
    <w:name w:val="short_text"/>
    <w:rsid w:val="00206E0F"/>
  </w:style>
  <w:style w:type="character" w:customStyle="1" w:styleId="Nadpis3Char">
    <w:name w:val="Nadpis 3 Char"/>
    <w:link w:val="Nadpis3"/>
    <w:semiHidden/>
    <w:rsid w:val="00206E0F"/>
    <w:rPr>
      <w:rFonts w:ascii="Calibri Light" w:eastAsia="Times New Roman" w:hAnsi="Calibri Light" w:cs="Times New Roman"/>
      <w:b/>
      <w:bCs/>
      <w:sz w:val="26"/>
      <w:szCs w:val="26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F672AF"/>
    <w:rPr>
      <w:b/>
      <w:u w:val="single"/>
    </w:rPr>
  </w:style>
  <w:style w:type="paragraph" w:styleId="Zkladntext">
    <w:name w:val="Body Text"/>
    <w:basedOn w:val="Normln"/>
    <w:link w:val="ZkladntextChar"/>
    <w:unhideWhenUsed/>
    <w:rsid w:val="00F672AF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F672AF"/>
    <w:rPr>
      <w:sz w:val="24"/>
    </w:rPr>
  </w:style>
  <w:style w:type="paragraph" w:customStyle="1" w:styleId="Default">
    <w:name w:val="Default"/>
    <w:rsid w:val="00D8470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51C05"/>
    <w:pPr>
      <w:ind w:left="720"/>
      <w:contextualSpacing/>
    </w:pPr>
  </w:style>
  <w:style w:type="table" w:styleId="Mkatabulky">
    <w:name w:val="Table Grid"/>
    <w:basedOn w:val="Normlntabulka"/>
    <w:rsid w:val="00914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Hlavickovy%20formular\&#352;ablona-%20s.r.o.%20-%20AG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0DB88-885E-4CE1-A0D0-3E1BE1A5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logo.dotx</Template>
  <TotalTime>60</TotalTime>
  <Pages>1</Pages>
  <Words>134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subject/>
  <dc:creator>Barbora Juračková</dc:creator>
  <cp:keywords/>
  <cp:lastModifiedBy>Barbora Juračková</cp:lastModifiedBy>
  <cp:revision>7</cp:revision>
  <cp:lastPrinted>2022-02-18T13:24:00Z</cp:lastPrinted>
  <dcterms:created xsi:type="dcterms:W3CDTF">2020-07-07T15:23:00Z</dcterms:created>
  <dcterms:modified xsi:type="dcterms:W3CDTF">2022-02-18T13:51:00Z</dcterms:modified>
</cp:coreProperties>
</file>